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5878" w14:textId="77777777" w:rsidR="006560D4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cs="Calibri"/>
          <w:noProof/>
          <w:sz w:val="24"/>
          <w:szCs w:val="24"/>
          <w:lang w:eastAsia="hr-HR"/>
        </w:rPr>
        <w:drawing>
          <wp:inline distT="0" distB="0" distL="0" distR="0" wp14:anchorId="2BC69210" wp14:editId="7BDE3066">
            <wp:extent cx="1317019" cy="645164"/>
            <wp:effectExtent l="0" t="0" r="0" b="2536"/>
            <wp:docPr id="2102788569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31DAB3" w14:textId="77777777" w:rsidR="006560D4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eastAsia="Times New Roman" w:cs="Calibri"/>
          <w:color w:val="000000"/>
          <w:sz w:val="18"/>
          <w:szCs w:val="18"/>
          <w:lang w:eastAsia="hr-HR"/>
        </w:rPr>
        <w:t>KLASA: 601-02/25-01/75</w:t>
      </w:r>
    </w:p>
    <w:p w14:paraId="079FB61C" w14:textId="77777777" w:rsidR="006560D4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18"/>
          <w:szCs w:val="18"/>
          <w:lang w:eastAsia="hr-HR"/>
        </w:rPr>
      </w:pPr>
      <w:r>
        <w:rPr>
          <w:rFonts w:eastAsia="Times New Roman" w:cs="Calibri"/>
          <w:color w:val="000000"/>
          <w:sz w:val="18"/>
          <w:szCs w:val="18"/>
          <w:lang w:eastAsia="hr-HR"/>
        </w:rPr>
        <w:t>URBROJ: 2137-15-68-25-1</w:t>
      </w:r>
    </w:p>
    <w:p w14:paraId="151A02AD" w14:textId="77777777" w:rsidR="006560D4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Ferdinandovac, 30. listopada 2025.</w:t>
      </w:r>
    </w:p>
    <w:p w14:paraId="21E56AA9" w14:textId="77777777" w:rsidR="006560D4" w:rsidRDefault="006560D4">
      <w:pPr>
        <w:spacing w:after="0"/>
        <w:rPr>
          <w:rFonts w:cs="Calibri"/>
          <w:sz w:val="18"/>
          <w:szCs w:val="18"/>
        </w:rPr>
      </w:pPr>
    </w:p>
    <w:p w14:paraId="793997A1" w14:textId="77777777" w:rsidR="006560D4" w:rsidRDefault="006560D4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317AEB35" w14:textId="77777777" w:rsidR="006560D4" w:rsidRDefault="00000000">
      <w:pPr>
        <w:spacing w:after="0"/>
        <w:ind w:firstLine="708"/>
        <w:jc w:val="both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Na temelju članka 15. Poslovnika o radu Upravnog vijeća Dječjeg vrtića KOŠUTICA Ferdinandovac (KLASA: 601-02/23-01/15, URBROJ: 2137-15-68-23-1 od 14. veljače 2023. godine),</w:t>
      </w:r>
    </w:p>
    <w:p w14:paraId="539E2380" w14:textId="77777777" w:rsidR="006560D4" w:rsidRDefault="006560D4">
      <w:pPr>
        <w:rPr>
          <w:rFonts w:ascii="Arial" w:hAnsi="Arial"/>
          <w:sz w:val="20"/>
        </w:rPr>
      </w:pPr>
    </w:p>
    <w:p w14:paraId="74C4B7C5" w14:textId="77777777" w:rsidR="006560D4" w:rsidRDefault="006560D4">
      <w:pPr>
        <w:spacing w:after="0"/>
        <w:rPr>
          <w:rFonts w:eastAsia="Times New Roman" w:cs="Calibri"/>
          <w:b/>
          <w:lang w:eastAsia="hr-HR"/>
        </w:rPr>
      </w:pPr>
    </w:p>
    <w:p w14:paraId="39CAEB57" w14:textId="77777777" w:rsidR="006560D4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S A Z I V A M</w:t>
      </w:r>
    </w:p>
    <w:p w14:paraId="38B33C4D" w14:textId="77777777" w:rsidR="006560D4" w:rsidRDefault="006560D4">
      <w:pPr>
        <w:spacing w:after="0"/>
        <w:textAlignment w:val="auto"/>
        <w:rPr>
          <w:rFonts w:eastAsia="Times New Roman" w:cs="Calibri"/>
          <w:b/>
          <w:lang w:eastAsia="hr-HR"/>
        </w:rPr>
      </w:pPr>
    </w:p>
    <w:p w14:paraId="4F1D2BB1" w14:textId="77777777" w:rsidR="006560D4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2. sjednicu Upravnog vijeća Dječjeg vrtića KOŠUTICA Ferdinandovac</w:t>
      </w:r>
    </w:p>
    <w:p w14:paraId="2D21F759" w14:textId="77777777" w:rsidR="006560D4" w:rsidRDefault="00000000">
      <w:pPr>
        <w:spacing w:after="0"/>
        <w:jc w:val="center"/>
        <w:textAlignment w:val="auto"/>
      </w:pPr>
      <w:r>
        <w:rPr>
          <w:rStyle w:val="Zadanifontodlomka"/>
          <w:rFonts w:eastAsia="Times New Roman" w:cs="Calibri"/>
          <w:b/>
          <w:lang w:eastAsia="hr-HR"/>
        </w:rPr>
        <w:t xml:space="preserve">za ponedjeljak, </w:t>
      </w:r>
      <w:r>
        <w:rPr>
          <w:rStyle w:val="Zadanifontodlomka"/>
          <w:rFonts w:eastAsia="Times New Roman" w:cs="Calibri"/>
          <w:b/>
          <w:u w:val="single"/>
          <w:lang w:eastAsia="hr-HR"/>
        </w:rPr>
        <w:t>3. studenoga 2025</w:t>
      </w:r>
      <w:r>
        <w:rPr>
          <w:rStyle w:val="Zadanifontodlomka"/>
          <w:rFonts w:eastAsia="Times New Roman" w:cs="Calibri"/>
          <w:b/>
          <w:lang w:eastAsia="hr-HR"/>
        </w:rPr>
        <w:t>. s početkom u 19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00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0B1AE734" w14:textId="77777777" w:rsidR="006560D4" w:rsidRDefault="006560D4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</w:p>
    <w:p w14:paraId="22246F83" w14:textId="77777777" w:rsidR="006560D4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  <w:t>Sjednica će se održati u Dječjem vrtiću Košutica Ferdinandovac, Ferdinandovac, Trg slobode 36.</w:t>
      </w:r>
    </w:p>
    <w:p w14:paraId="6AD6C237" w14:textId="77777777" w:rsidR="006560D4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  <w:t>Za sjednicu predlažem</w:t>
      </w:r>
    </w:p>
    <w:p w14:paraId="4BE598B6" w14:textId="77777777" w:rsidR="006560D4" w:rsidRDefault="006560D4">
      <w:pPr>
        <w:spacing w:after="0"/>
        <w:jc w:val="both"/>
        <w:textAlignment w:val="auto"/>
        <w:rPr>
          <w:rFonts w:eastAsia="Times New Roman" w:cs="Calibri"/>
          <w:sz w:val="18"/>
          <w:szCs w:val="18"/>
          <w:lang w:eastAsia="hr-HR"/>
        </w:rPr>
      </w:pPr>
    </w:p>
    <w:p w14:paraId="42206B23" w14:textId="77777777" w:rsidR="006560D4" w:rsidRDefault="006560D4">
      <w:pPr>
        <w:spacing w:after="0"/>
        <w:rPr>
          <w:b/>
        </w:rPr>
      </w:pPr>
    </w:p>
    <w:p w14:paraId="70BB0291" w14:textId="77777777" w:rsidR="006560D4" w:rsidRDefault="00000000">
      <w:pPr>
        <w:pStyle w:val="Odlomakpopisa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Dnevni red :</w:t>
      </w:r>
    </w:p>
    <w:p w14:paraId="515E613F" w14:textId="77777777" w:rsidR="006560D4" w:rsidRDefault="006560D4">
      <w:pPr>
        <w:pStyle w:val="Odlomakpopisa"/>
        <w:rPr>
          <w:rFonts w:cs="Calibri"/>
          <w:sz w:val="20"/>
          <w:szCs w:val="20"/>
        </w:rPr>
      </w:pPr>
      <w:bookmarkStart w:id="0" w:name="_Hlk31803078"/>
    </w:p>
    <w:p w14:paraId="2CC58F5F" w14:textId="77777777" w:rsidR="006560D4" w:rsidRDefault="006560D4">
      <w:pPr>
        <w:spacing w:after="0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3219EF0D" w14:textId="77777777" w:rsidR="006560D4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</w:rPr>
        <w:t>Razmatranje i donošenje prijedloga Financijskog plana Dječjeg vrtića Košutica Ferdinandovac za 2026. godinu i projekcije za 2027. i 2028. godinu,</w:t>
      </w:r>
    </w:p>
    <w:p w14:paraId="27F4A0C3" w14:textId="77777777" w:rsidR="006560D4" w:rsidRDefault="006560D4">
      <w:pPr>
        <w:pStyle w:val="Odlomakpopisa"/>
        <w:spacing w:after="0"/>
        <w:jc w:val="both"/>
        <w:textAlignment w:val="auto"/>
        <w:rPr>
          <w:rFonts w:cs="Calibri"/>
          <w:b/>
          <w:i/>
          <w:iCs/>
        </w:rPr>
      </w:pPr>
    </w:p>
    <w:p w14:paraId="6EC826EA" w14:textId="77777777" w:rsidR="006560D4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</w:rPr>
        <w:t>Razmatranje i donošenje Odluke o izmjeni Odluke o ekonomskoj cijeni usluge smještaja djece u Dječji vrtić Košutica Ferdinandovac za 2025. godinu,</w:t>
      </w:r>
    </w:p>
    <w:p w14:paraId="0F89C331" w14:textId="77777777" w:rsidR="006560D4" w:rsidRDefault="006560D4">
      <w:pPr>
        <w:pStyle w:val="Odlomakpopisa"/>
      </w:pPr>
    </w:p>
    <w:p w14:paraId="3311DCBC" w14:textId="77777777" w:rsidR="006560D4" w:rsidRDefault="00000000">
      <w:pPr>
        <w:pStyle w:val="Odlomakpopisa"/>
        <w:numPr>
          <w:ilvl w:val="0"/>
          <w:numId w:val="1"/>
        </w:numPr>
        <w:spacing w:after="0"/>
        <w:jc w:val="both"/>
        <w:textAlignment w:val="auto"/>
      </w:pPr>
      <w:r>
        <w:rPr>
          <w:rStyle w:val="Zadanifontodlomka"/>
          <w:rFonts w:cs="Calibri"/>
          <w:b/>
          <w:i/>
          <w:iCs/>
        </w:rPr>
        <w:t>Razmatranje prijedloga i donošenje Odluke o raspisivanju natječaja za izbor radnika na radno mjesto odgojitelja na određeno vrijeme u Dječji vrtić Košutica Ferdinandovac,</w:t>
      </w:r>
    </w:p>
    <w:p w14:paraId="4F4DD909" w14:textId="77777777" w:rsidR="006560D4" w:rsidRDefault="006560D4">
      <w:pPr>
        <w:spacing w:after="0"/>
        <w:jc w:val="both"/>
        <w:textAlignment w:val="auto"/>
        <w:rPr>
          <w:rFonts w:cs="Calibri"/>
          <w:b/>
          <w:i/>
          <w:iCs/>
        </w:rPr>
      </w:pPr>
    </w:p>
    <w:p w14:paraId="788C05B5" w14:textId="77777777" w:rsidR="006560D4" w:rsidRDefault="00000000">
      <w:pPr>
        <w:pStyle w:val="Odlomakpopisa"/>
        <w:numPr>
          <w:ilvl w:val="0"/>
          <w:numId w:val="1"/>
        </w:numPr>
        <w:spacing w:after="0"/>
        <w:textAlignment w:val="auto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Razno.</w:t>
      </w:r>
    </w:p>
    <w:p w14:paraId="2EC3EFFC" w14:textId="77777777" w:rsidR="006560D4" w:rsidRDefault="006560D4">
      <w:pPr>
        <w:pStyle w:val="Odlomakpopisa"/>
        <w:rPr>
          <w:rFonts w:cs="Calibri"/>
          <w:b/>
          <w:i/>
          <w:iCs/>
        </w:rPr>
      </w:pPr>
    </w:p>
    <w:p w14:paraId="2DDA5A82" w14:textId="77777777" w:rsidR="006560D4" w:rsidRDefault="006560D4">
      <w:pPr>
        <w:pStyle w:val="Odlomakpopisa"/>
        <w:spacing w:after="0"/>
        <w:textAlignment w:val="auto"/>
        <w:rPr>
          <w:rFonts w:cs="Calibri"/>
          <w:b/>
          <w:i/>
          <w:iCs/>
        </w:rPr>
      </w:pPr>
    </w:p>
    <w:bookmarkEnd w:id="0"/>
    <w:p w14:paraId="2CCEFD67" w14:textId="77777777" w:rsidR="006560D4" w:rsidRDefault="006560D4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1BDC1988" w14:textId="77777777" w:rsidR="006560D4" w:rsidRDefault="00000000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Molim da se sjednici odazovete u točno zakazano vrijeme, a eventualnu spriječenost nazočnosti da dojavite na tel. 048/ 817 - 660.</w:t>
      </w:r>
    </w:p>
    <w:p w14:paraId="65CC4A53" w14:textId="77777777" w:rsidR="006560D4" w:rsidRDefault="006560D4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694C3CC6" w14:textId="77777777" w:rsidR="006560D4" w:rsidRDefault="006560D4">
      <w:pPr>
        <w:spacing w:after="0"/>
        <w:ind w:firstLine="708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2CC463FA" w14:textId="77777777" w:rsidR="006560D4" w:rsidRDefault="00000000">
      <w:pPr>
        <w:spacing w:after="0"/>
        <w:ind w:left="7080"/>
        <w:jc w:val="center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>PREDSJEDNIK:</w:t>
      </w:r>
    </w:p>
    <w:p w14:paraId="053C44D1" w14:textId="77777777" w:rsidR="006560D4" w:rsidRDefault="006560D4">
      <w:pPr>
        <w:spacing w:after="0"/>
        <w:jc w:val="center"/>
        <w:rPr>
          <w:rFonts w:eastAsia="Times New Roman" w:cs="Calibri"/>
          <w:b/>
          <w:sz w:val="18"/>
          <w:szCs w:val="18"/>
          <w:lang w:eastAsia="hr-HR"/>
        </w:rPr>
      </w:pPr>
    </w:p>
    <w:p w14:paraId="7428B4FA" w14:textId="77777777" w:rsidR="006560D4" w:rsidRDefault="00000000">
      <w:pPr>
        <w:spacing w:after="0"/>
        <w:jc w:val="center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Miroslav Fuček</w:t>
      </w:r>
    </w:p>
    <w:p w14:paraId="58B3DDB8" w14:textId="77777777" w:rsidR="006560D4" w:rsidRDefault="006560D4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074DC246" w14:textId="77777777" w:rsidR="006560D4" w:rsidRDefault="006560D4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4D22B685" w14:textId="77777777" w:rsidR="006560D4" w:rsidRDefault="006560D4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</w:p>
    <w:p w14:paraId="47C0E3E8" w14:textId="77777777" w:rsidR="006560D4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DOSTAVITI:</w:t>
      </w:r>
    </w:p>
    <w:p w14:paraId="4DF42215" w14:textId="77777777" w:rsidR="006560D4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1. Miroslavu Fučeku, predsjedniku, </w:t>
      </w:r>
    </w:p>
    <w:p w14:paraId="29CC6190" w14:textId="77777777" w:rsidR="006560D4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2. Barici Šostar, zamjenici predsjednika, </w:t>
      </w:r>
    </w:p>
    <w:p w14:paraId="20C7944D" w14:textId="77777777" w:rsidR="006560D4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3. Božidar Jendrijev, članu, </w:t>
      </w:r>
    </w:p>
    <w:p w14:paraId="23911049" w14:textId="77777777" w:rsidR="006560D4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4. Ana Kirin Ivšak, članici,</w:t>
      </w:r>
    </w:p>
    <w:p w14:paraId="0F2A90D9" w14:textId="77777777" w:rsidR="006560D4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5. Danijeli Barčan, članici, </w:t>
      </w:r>
    </w:p>
    <w:p w14:paraId="6F037D84" w14:textId="77777777" w:rsidR="006560D4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lastRenderedPageBreak/>
        <w:t xml:space="preserve">6. Marineli Bedeković Prevedan, ravnateljici Dječjeg vrtića KOŠUTICA Ferdinandovac, </w:t>
      </w:r>
    </w:p>
    <w:p w14:paraId="73F322FE" w14:textId="77777777" w:rsidR="006560D4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7. Općinskom načelniku Općine Ferdinandovac,</w:t>
      </w:r>
    </w:p>
    <w:p w14:paraId="519255CB" w14:textId="77777777" w:rsidR="006560D4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8. Jedinstvenom upravnom odjelu Općine Ferdinandovac,</w:t>
      </w:r>
    </w:p>
    <w:p w14:paraId="75F23FC2" w14:textId="77777777" w:rsidR="006560D4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9. Oglasna ploča Dječjeg vrtića KOŠUTICA Ferdinandovac,</w:t>
      </w:r>
    </w:p>
    <w:p w14:paraId="6984EEB5" w14:textId="77777777" w:rsidR="006560D4" w:rsidRDefault="00000000">
      <w:pPr>
        <w:spacing w:after="0"/>
      </w:pPr>
      <w:r>
        <w:rPr>
          <w:rStyle w:val="Zadanifontodlomka"/>
          <w:rFonts w:eastAsia="Times New Roman" w:cs="Calibri"/>
          <w:bCs/>
          <w:sz w:val="18"/>
          <w:szCs w:val="18"/>
          <w:lang w:eastAsia="hr-HR"/>
        </w:rPr>
        <w:t xml:space="preserve">10. Pismohrani.  </w:t>
      </w:r>
    </w:p>
    <w:sectPr w:rsidR="006560D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1962" w14:textId="77777777" w:rsidR="00600CEE" w:rsidRDefault="00600CEE">
      <w:pPr>
        <w:spacing w:after="0"/>
      </w:pPr>
      <w:r>
        <w:separator/>
      </w:r>
    </w:p>
  </w:endnote>
  <w:endnote w:type="continuationSeparator" w:id="0">
    <w:p w14:paraId="4F993463" w14:textId="77777777" w:rsidR="00600CEE" w:rsidRDefault="00600C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DC77" w14:textId="77777777" w:rsidR="00600CEE" w:rsidRDefault="00600CE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B308DB9" w14:textId="77777777" w:rsidR="00600CEE" w:rsidRDefault="00600C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041A8"/>
    <w:multiLevelType w:val="multilevel"/>
    <w:tmpl w:val="F19A43C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27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60D4"/>
    <w:rsid w:val="00167093"/>
    <w:rsid w:val="004F6E63"/>
    <w:rsid w:val="00600CEE"/>
    <w:rsid w:val="006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3CA2"/>
  <w15:docId w15:val="{607D8EAF-B177-4E4D-9067-BCE92BD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ind w:left="720"/>
    </w:p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dcterms:created xsi:type="dcterms:W3CDTF">2025-12-18T12:39:00Z</dcterms:created>
  <dcterms:modified xsi:type="dcterms:W3CDTF">2025-12-18T12:39:00Z</dcterms:modified>
</cp:coreProperties>
</file>