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6769" w14:textId="77777777" w:rsidR="000318F0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6F32770E" wp14:editId="7E0E53AF">
            <wp:extent cx="1317019" cy="645164"/>
            <wp:effectExtent l="0" t="0" r="0" b="2536"/>
            <wp:docPr id="199809814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7E0614" w14:textId="77777777" w:rsidR="000318F0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601-02/25-01/79</w:t>
      </w:r>
    </w:p>
    <w:p w14:paraId="3DBC0C6D" w14:textId="77777777" w:rsidR="000318F0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72357F4C" w14:textId="77777777" w:rsidR="000318F0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21. studeni 2025.</w:t>
      </w:r>
    </w:p>
    <w:p w14:paraId="09616E50" w14:textId="77777777" w:rsidR="000318F0" w:rsidRDefault="000318F0">
      <w:pPr>
        <w:spacing w:after="0"/>
        <w:rPr>
          <w:rFonts w:cs="Calibri"/>
          <w:sz w:val="18"/>
          <w:szCs w:val="18"/>
        </w:rPr>
      </w:pPr>
    </w:p>
    <w:p w14:paraId="79D1B585" w14:textId="77777777" w:rsidR="000318F0" w:rsidRDefault="000318F0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7D2DB3F0" w14:textId="77777777" w:rsidR="000318F0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5D5CEB82" w14:textId="77777777" w:rsidR="000318F0" w:rsidRDefault="000318F0">
      <w:pPr>
        <w:rPr>
          <w:rFonts w:ascii="Arial" w:hAnsi="Arial"/>
          <w:sz w:val="20"/>
        </w:rPr>
      </w:pPr>
    </w:p>
    <w:p w14:paraId="50C3B4AA" w14:textId="77777777" w:rsidR="000318F0" w:rsidRDefault="000318F0">
      <w:pPr>
        <w:spacing w:after="0"/>
        <w:rPr>
          <w:rFonts w:eastAsia="Times New Roman" w:cs="Calibri"/>
          <w:b/>
          <w:lang w:eastAsia="hr-HR"/>
        </w:rPr>
      </w:pPr>
    </w:p>
    <w:p w14:paraId="7EF6C0CF" w14:textId="77777777" w:rsidR="000318F0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5B4FCA58" w14:textId="77777777" w:rsidR="000318F0" w:rsidRDefault="000318F0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1F1289A2" w14:textId="77777777" w:rsidR="000318F0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3. sjednicu Upravnog vijeća Dječjeg vrtića KOŠUTICA Ferdinandovac</w:t>
      </w:r>
    </w:p>
    <w:p w14:paraId="2536C267" w14:textId="77777777" w:rsidR="000318F0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utorak,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25. studenoga 2025</w:t>
      </w:r>
      <w:r>
        <w:rPr>
          <w:rStyle w:val="Zadanifontodlomka"/>
          <w:rFonts w:eastAsia="Times New Roman" w:cs="Calibri"/>
          <w:b/>
          <w:lang w:eastAsia="hr-HR"/>
        </w:rPr>
        <w:t>. s početkom u 19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00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40CCA5E3" w14:textId="77777777" w:rsidR="000318F0" w:rsidRDefault="000318F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0604BF59" w14:textId="77777777" w:rsidR="000318F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Sjednica će se održati u Dječjem vrtiću Košutica Ferdinandovac, Ferdinandovac, Trg slobode 36.</w:t>
      </w:r>
    </w:p>
    <w:p w14:paraId="7F2D708D" w14:textId="77777777" w:rsidR="000318F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Za sjednicu predlažem</w:t>
      </w:r>
    </w:p>
    <w:p w14:paraId="0D43CC68" w14:textId="77777777" w:rsidR="000318F0" w:rsidRDefault="000318F0">
      <w:pPr>
        <w:spacing w:after="0"/>
        <w:jc w:val="both"/>
        <w:textAlignment w:val="auto"/>
        <w:rPr>
          <w:rFonts w:eastAsia="Times New Roman" w:cs="Calibri"/>
          <w:sz w:val="18"/>
          <w:szCs w:val="18"/>
          <w:lang w:eastAsia="hr-HR"/>
        </w:rPr>
      </w:pPr>
    </w:p>
    <w:p w14:paraId="7D057CEE" w14:textId="77777777" w:rsidR="000318F0" w:rsidRDefault="000318F0">
      <w:pPr>
        <w:spacing w:after="0"/>
        <w:rPr>
          <w:b/>
        </w:rPr>
      </w:pPr>
    </w:p>
    <w:p w14:paraId="5696BDC8" w14:textId="77777777" w:rsidR="000318F0" w:rsidRDefault="00000000">
      <w:pPr>
        <w:pStyle w:val="Odlomakpopis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Dnevni red :</w:t>
      </w:r>
      <w:bookmarkStart w:id="0" w:name="_Hlk31803078"/>
    </w:p>
    <w:p w14:paraId="6FFB7D4A" w14:textId="77777777" w:rsidR="000318F0" w:rsidRDefault="000318F0">
      <w:pPr>
        <w:spacing w:after="0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1E0285B5" w14:textId="77777777" w:rsidR="000318F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  <w:iCs/>
        </w:rPr>
        <w:t>Razmatranje prijedloga i donošenje Odluke o izboru radnika na radno mjesto odgojitelja  na određeno vrijeme u Dječji vrtić Košutica Ferdinandovac</w:t>
      </w:r>
      <w:r>
        <w:rPr>
          <w:rStyle w:val="Zadanifontodlomka"/>
          <w:rFonts w:cs="Calibri"/>
          <w:b/>
          <w:i/>
        </w:rPr>
        <w:t>,</w:t>
      </w:r>
    </w:p>
    <w:p w14:paraId="61D0341D" w14:textId="77777777" w:rsidR="000318F0" w:rsidRDefault="000318F0">
      <w:pPr>
        <w:pStyle w:val="Odlomakpopisa"/>
        <w:spacing w:after="0"/>
        <w:jc w:val="both"/>
        <w:textAlignment w:val="auto"/>
        <w:rPr>
          <w:rFonts w:cs="Calibri"/>
          <w:b/>
          <w:i/>
          <w:iCs/>
        </w:rPr>
      </w:pPr>
    </w:p>
    <w:p w14:paraId="0B6C21B1" w14:textId="77777777" w:rsidR="000318F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i donošenje  Odluke o isplati „božićnica“ zaposlenicima Dječjeg vrtića Košutica Ferdinandovac u 2025. godini,</w:t>
      </w:r>
    </w:p>
    <w:p w14:paraId="4E553F05" w14:textId="77777777" w:rsidR="000318F0" w:rsidRDefault="000318F0">
      <w:pPr>
        <w:pStyle w:val="Odlomakpopisa"/>
      </w:pPr>
    </w:p>
    <w:p w14:paraId="375F73BD" w14:textId="77777777" w:rsidR="000318F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prijedloga i donošenje Odluke o utvrđivanju osnovice za obračun plaće zaposlenima u Dječjem vrtiću Košutica Ferdinandovac,</w:t>
      </w:r>
    </w:p>
    <w:p w14:paraId="63E7FA17" w14:textId="77777777" w:rsidR="000318F0" w:rsidRDefault="000318F0">
      <w:pPr>
        <w:pStyle w:val="Odlomakpopisa"/>
      </w:pPr>
    </w:p>
    <w:p w14:paraId="55723BCA" w14:textId="77777777" w:rsidR="000318F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  <w:iCs/>
        </w:rPr>
        <w:t>Razmatranje  i donošenje prijedloga Izmjena Pravilnika o radu Dječjeg vrtića Košutica Ferdinandovac,</w:t>
      </w:r>
    </w:p>
    <w:p w14:paraId="1A6CA2C1" w14:textId="77777777" w:rsidR="000318F0" w:rsidRDefault="000318F0">
      <w:pPr>
        <w:spacing w:after="0"/>
        <w:jc w:val="both"/>
        <w:textAlignment w:val="auto"/>
        <w:rPr>
          <w:rFonts w:cs="Calibri"/>
          <w:b/>
          <w:i/>
          <w:iCs/>
        </w:rPr>
      </w:pPr>
    </w:p>
    <w:p w14:paraId="54AC8EF1" w14:textId="77777777" w:rsidR="000318F0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Razno.</w:t>
      </w:r>
    </w:p>
    <w:p w14:paraId="7AF4A2AB" w14:textId="77777777" w:rsidR="000318F0" w:rsidRDefault="000318F0">
      <w:pPr>
        <w:pStyle w:val="Odlomakpopisa"/>
        <w:rPr>
          <w:rFonts w:cs="Calibri"/>
          <w:b/>
          <w:i/>
          <w:iCs/>
        </w:rPr>
      </w:pPr>
    </w:p>
    <w:p w14:paraId="16116246" w14:textId="77777777" w:rsidR="000318F0" w:rsidRDefault="000318F0">
      <w:pPr>
        <w:pStyle w:val="Odlomakpopisa"/>
        <w:spacing w:after="0"/>
        <w:textAlignment w:val="auto"/>
        <w:rPr>
          <w:rFonts w:cs="Calibri"/>
          <w:b/>
          <w:i/>
          <w:iCs/>
        </w:rPr>
      </w:pPr>
    </w:p>
    <w:bookmarkEnd w:id="0"/>
    <w:p w14:paraId="33F3DD7D" w14:textId="77777777" w:rsidR="000318F0" w:rsidRDefault="000318F0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D84D7E2" w14:textId="77777777" w:rsidR="000318F0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Molim da se sjednici odazovete u točno zakazano vrijeme, a eventualnu spriječenost nazočnosti da dojavite na tel. 048/ 817 - 660.</w:t>
      </w:r>
    </w:p>
    <w:p w14:paraId="5C5AB9EA" w14:textId="77777777" w:rsidR="000318F0" w:rsidRDefault="000318F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1F9B246B" w14:textId="77777777" w:rsidR="000318F0" w:rsidRDefault="000318F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1DD0F19E" w14:textId="77777777" w:rsidR="000318F0" w:rsidRDefault="00000000">
      <w:pPr>
        <w:spacing w:after="0"/>
        <w:ind w:left="708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>PREDSJEDNIK:</w:t>
      </w:r>
    </w:p>
    <w:p w14:paraId="73D1FE95" w14:textId="77777777" w:rsidR="000318F0" w:rsidRDefault="000318F0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</w:p>
    <w:p w14:paraId="5A207F35" w14:textId="77777777" w:rsidR="000318F0" w:rsidRDefault="00000000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2BBCEF71" w14:textId="77777777" w:rsidR="000318F0" w:rsidRDefault="000318F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0A3A9E11" w14:textId="77777777" w:rsidR="000318F0" w:rsidRDefault="000318F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05CEA7C1" w14:textId="77777777" w:rsidR="000318F0" w:rsidRDefault="000318F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640645B8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5FAD7CEF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1D9EB58B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Barici Šostar, zamjenici predsjednika, </w:t>
      </w:r>
    </w:p>
    <w:p w14:paraId="6CA74B5E" w14:textId="77777777" w:rsidR="000318F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3. Božidar Jendrijev, članu, </w:t>
      </w:r>
    </w:p>
    <w:p w14:paraId="690345FD" w14:textId="77777777" w:rsidR="000318F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lastRenderedPageBreak/>
        <w:t>4. Ana Kirin Ivšak, članici,</w:t>
      </w:r>
    </w:p>
    <w:p w14:paraId="3DA0EA07" w14:textId="77777777" w:rsidR="000318F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5. Danijeli Barčan, članici, </w:t>
      </w:r>
    </w:p>
    <w:p w14:paraId="613EF6B1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478AD092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33705CF0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78AA2C3D" w14:textId="77777777" w:rsidR="000318F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3370242F" w14:textId="77777777" w:rsidR="000318F0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p w14:paraId="7028FB02" w14:textId="77777777" w:rsidR="000318F0" w:rsidRDefault="000318F0"/>
    <w:sectPr w:rsidR="000318F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1878" w14:textId="77777777" w:rsidR="00132239" w:rsidRDefault="00132239">
      <w:pPr>
        <w:spacing w:after="0"/>
      </w:pPr>
      <w:r>
        <w:separator/>
      </w:r>
    </w:p>
  </w:endnote>
  <w:endnote w:type="continuationSeparator" w:id="0">
    <w:p w14:paraId="6F5FDFDC" w14:textId="77777777" w:rsidR="00132239" w:rsidRDefault="0013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6963" w14:textId="77777777" w:rsidR="00132239" w:rsidRDefault="0013223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7E9B9F" w14:textId="77777777" w:rsidR="00132239" w:rsidRDefault="001322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700"/>
    <w:multiLevelType w:val="multilevel"/>
    <w:tmpl w:val="0B24D99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0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18F0"/>
    <w:rsid w:val="000318F0"/>
    <w:rsid w:val="00132239"/>
    <w:rsid w:val="0019494B"/>
    <w:rsid w:val="0080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6398"/>
  <w15:docId w15:val="{5D61CE6C-719B-41D7-A286-D34B7FD5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dcterms:created xsi:type="dcterms:W3CDTF">2025-12-18T12:39:00Z</dcterms:created>
  <dcterms:modified xsi:type="dcterms:W3CDTF">2025-12-18T12:39:00Z</dcterms:modified>
</cp:coreProperties>
</file>