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72C0" w14:textId="77777777" w:rsidR="00746AC2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noProof/>
          <w:lang w:eastAsia="hr-HR"/>
        </w:rPr>
        <w:drawing>
          <wp:inline distT="0" distB="0" distL="0" distR="0" wp14:anchorId="5EB0B80D" wp14:editId="3C91BE56">
            <wp:extent cx="1317019" cy="645164"/>
            <wp:effectExtent l="0" t="0" r="0" b="2536"/>
            <wp:docPr id="449774036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019" cy="645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8B28E0" w14:textId="77777777" w:rsidR="00746AC2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KLASA: 601-02/25-01/68</w:t>
      </w:r>
    </w:p>
    <w:p w14:paraId="5BABD1A5" w14:textId="77777777" w:rsidR="00746AC2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URBROJ: 2137-15-68-25-1</w:t>
      </w:r>
    </w:p>
    <w:p w14:paraId="69969097" w14:textId="77777777" w:rsidR="00746AC2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Ferdinandovac, 3. listopada 2025.</w:t>
      </w:r>
    </w:p>
    <w:p w14:paraId="5035CF0A" w14:textId="77777777" w:rsidR="00746AC2" w:rsidRDefault="00746AC2">
      <w:pPr>
        <w:spacing w:after="0"/>
        <w:rPr>
          <w:rFonts w:cs="Calibri"/>
          <w:sz w:val="20"/>
          <w:szCs w:val="20"/>
        </w:rPr>
      </w:pPr>
    </w:p>
    <w:p w14:paraId="3B5498D6" w14:textId="77777777" w:rsidR="00746AC2" w:rsidRDefault="00000000">
      <w:pPr>
        <w:spacing w:after="0"/>
      </w:pPr>
      <w:r>
        <w:rPr>
          <w:rStyle w:val="Zadanifontodlomka"/>
          <w:rFonts w:cs="Calibri"/>
          <w:sz w:val="20"/>
          <w:szCs w:val="20"/>
        </w:rPr>
        <w:tab/>
      </w:r>
      <w:r>
        <w:rPr>
          <w:rStyle w:val="Zadanifontodlomka"/>
          <w:rFonts w:cs="Calibri"/>
        </w:rPr>
        <w:t>Na temelju članka 38. Statuta Dječjeg vrtića KOŠUTICA Ferdinandovac (KLASA: 601-02/22-01/45, URBROJ: 2137-15-68-22-4 od 18. srpnja 2022.)</w:t>
      </w:r>
    </w:p>
    <w:p w14:paraId="37781A4A" w14:textId="77777777" w:rsidR="00746AC2" w:rsidRDefault="00746AC2">
      <w:pPr>
        <w:spacing w:after="0"/>
        <w:rPr>
          <w:rFonts w:eastAsia="Times New Roman" w:cs="Calibri"/>
          <w:lang w:eastAsia="hr-HR"/>
        </w:rPr>
      </w:pPr>
    </w:p>
    <w:p w14:paraId="15956CD7" w14:textId="77777777" w:rsidR="00746AC2" w:rsidRDefault="00000000">
      <w:pPr>
        <w:spacing w:after="0"/>
        <w:jc w:val="center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S A Z I V A M</w:t>
      </w:r>
    </w:p>
    <w:p w14:paraId="207D336C" w14:textId="77777777" w:rsidR="00746AC2" w:rsidRDefault="00746AC2">
      <w:pPr>
        <w:spacing w:after="0"/>
        <w:rPr>
          <w:rFonts w:eastAsia="Times New Roman" w:cs="Calibri"/>
          <w:b/>
          <w:lang w:eastAsia="hr-HR"/>
        </w:rPr>
      </w:pPr>
    </w:p>
    <w:p w14:paraId="7E2A7C5D" w14:textId="77777777" w:rsidR="00746AC2" w:rsidRDefault="00000000">
      <w:pPr>
        <w:spacing w:after="0"/>
        <w:jc w:val="center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 xml:space="preserve">konstituirajuću sjednicu Upravnog vijeća Dječjeg vrtića Košutica Ferdinandovac </w:t>
      </w:r>
    </w:p>
    <w:p w14:paraId="3EF1FC96" w14:textId="77777777" w:rsidR="00746AC2" w:rsidRDefault="00000000">
      <w:pPr>
        <w:spacing w:after="0"/>
        <w:jc w:val="center"/>
      </w:pPr>
      <w:r>
        <w:rPr>
          <w:rStyle w:val="Zadanifontodlomka"/>
          <w:rFonts w:eastAsia="Times New Roman" w:cs="Calibri"/>
          <w:b/>
          <w:lang w:eastAsia="hr-HR"/>
        </w:rPr>
        <w:t>za 6. listopada 2025. s početkom u  19</w:t>
      </w:r>
      <w:r>
        <w:rPr>
          <w:rStyle w:val="Zadanifontodlomka"/>
          <w:rFonts w:eastAsia="Times New Roman" w:cs="Calibri"/>
          <w:b/>
          <w:u w:val="double"/>
          <w:vertAlign w:val="superscript"/>
          <w:lang w:eastAsia="hr-HR"/>
        </w:rPr>
        <w:t>30</w:t>
      </w:r>
      <w:r>
        <w:rPr>
          <w:rStyle w:val="Zadanifontodlomka"/>
          <w:rFonts w:eastAsia="Times New Roman" w:cs="Calibri"/>
          <w:b/>
          <w:lang w:eastAsia="hr-HR"/>
        </w:rPr>
        <w:t xml:space="preserve"> sati</w:t>
      </w:r>
    </w:p>
    <w:p w14:paraId="6473E99F" w14:textId="77777777" w:rsidR="00746AC2" w:rsidRDefault="00746AC2">
      <w:pPr>
        <w:spacing w:after="0"/>
        <w:jc w:val="center"/>
        <w:rPr>
          <w:rFonts w:eastAsia="Times New Roman" w:cs="Calibri"/>
          <w:b/>
          <w:lang w:eastAsia="hr-HR"/>
        </w:rPr>
      </w:pPr>
    </w:p>
    <w:p w14:paraId="4DD65E84" w14:textId="77777777" w:rsidR="00746AC2" w:rsidRDefault="00000000">
      <w:pPr>
        <w:spacing w:after="0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Sjednica će se održati u Dječjem vrtiću Košutica Ferdinandovac, Ferdinandovac, Trg slobode 36.</w:t>
      </w:r>
    </w:p>
    <w:p w14:paraId="33F4BB0E" w14:textId="77777777" w:rsidR="00746AC2" w:rsidRDefault="00000000">
      <w:pPr>
        <w:spacing w:after="0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  <w:t>Za sjednicu predlažem</w:t>
      </w:r>
    </w:p>
    <w:p w14:paraId="4EB8DE67" w14:textId="77777777" w:rsidR="00746AC2" w:rsidRDefault="00746AC2">
      <w:pPr>
        <w:spacing w:after="0"/>
        <w:rPr>
          <w:rFonts w:eastAsia="Times New Roman" w:cs="Calibri"/>
          <w:lang w:eastAsia="hr-HR"/>
        </w:rPr>
      </w:pPr>
    </w:p>
    <w:p w14:paraId="2538F8DA" w14:textId="77777777" w:rsidR="00746AC2" w:rsidRDefault="00000000">
      <w:pPr>
        <w:spacing w:after="0"/>
        <w:jc w:val="center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D n e v n i    r e d</w:t>
      </w:r>
    </w:p>
    <w:p w14:paraId="15AF7819" w14:textId="77777777" w:rsidR="00746AC2" w:rsidRDefault="00000000">
      <w:pPr>
        <w:spacing w:after="0"/>
        <w:jc w:val="center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konstituirajuće sjednice:</w:t>
      </w:r>
    </w:p>
    <w:p w14:paraId="079F13B4" w14:textId="77777777" w:rsidR="00746AC2" w:rsidRDefault="00746AC2">
      <w:pPr>
        <w:spacing w:after="0"/>
        <w:jc w:val="center"/>
        <w:rPr>
          <w:rFonts w:eastAsia="Times New Roman" w:cs="Calibri"/>
          <w:b/>
          <w:lang w:eastAsia="hr-HR"/>
        </w:rPr>
      </w:pPr>
    </w:p>
    <w:p w14:paraId="7CC391D7" w14:textId="77777777" w:rsidR="00746AC2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i/>
          <w:sz w:val="22"/>
          <w:szCs w:val="22"/>
        </w:rPr>
      </w:pPr>
      <w:bookmarkStart w:id="0" w:name="_Hlk31803078"/>
      <w:r>
        <w:rPr>
          <w:rFonts w:ascii="Calibri" w:hAnsi="Calibri" w:cs="Calibri"/>
          <w:b/>
          <w:i/>
          <w:sz w:val="22"/>
          <w:szCs w:val="22"/>
        </w:rPr>
        <w:t>Izvješće predsjedatelja sjednice o izboru odnosno imenovanju članova Upravnog vijeća Dječjeg vrtića Košutica Ferdinandovac,</w:t>
      </w:r>
    </w:p>
    <w:p w14:paraId="75BEE0CF" w14:textId="77777777" w:rsidR="00746AC2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Verificiranje mandata izabranih odnosno imenovanih članova Upravnog vijeća Dječjeg vrtića Košutica Ferdinandovac,</w:t>
      </w:r>
    </w:p>
    <w:p w14:paraId="36C36135" w14:textId="77777777" w:rsidR="00746AC2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Izbor predsjednika Upravnog vijeća Dječjeg vrtića Košutica Ferdinandovac,</w:t>
      </w:r>
    </w:p>
    <w:p w14:paraId="0074F969" w14:textId="77777777" w:rsidR="00746AC2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Izbor zamjenika predsjednika Upravnog vijeća Dječjeg vrtića Košutica Ferdinandovac.</w:t>
      </w:r>
    </w:p>
    <w:p w14:paraId="2290EBBE" w14:textId="77777777" w:rsidR="00746AC2" w:rsidRDefault="00746AC2">
      <w:pPr>
        <w:spacing w:after="0"/>
        <w:jc w:val="both"/>
        <w:textAlignment w:val="auto"/>
        <w:rPr>
          <w:rFonts w:cs="Calibri"/>
          <w:bCs/>
          <w:iCs/>
        </w:rPr>
      </w:pPr>
    </w:p>
    <w:p w14:paraId="2CB08D26" w14:textId="77777777" w:rsidR="00746AC2" w:rsidRDefault="00000000">
      <w:pPr>
        <w:pStyle w:val="Odlomakpopisa"/>
        <w:spacing w:after="0"/>
        <w:ind w:left="1080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 xml:space="preserve">                                           Radni dio 1. sjednice:</w:t>
      </w:r>
    </w:p>
    <w:p w14:paraId="0C23C7D5" w14:textId="77777777" w:rsidR="00746AC2" w:rsidRDefault="00746AC2">
      <w:pPr>
        <w:pStyle w:val="Odlomakpopisa"/>
        <w:spacing w:after="0"/>
        <w:ind w:left="1080"/>
        <w:jc w:val="center"/>
        <w:rPr>
          <w:rFonts w:ascii="Calibri" w:hAnsi="Calibri" w:cs="Calibri"/>
          <w:b/>
          <w:iCs/>
        </w:rPr>
      </w:pPr>
    </w:p>
    <w:p w14:paraId="53B5EA1E" w14:textId="77777777" w:rsidR="00746AC2" w:rsidRDefault="00000000">
      <w:pPr>
        <w:pStyle w:val="Odlomakpopisa"/>
        <w:numPr>
          <w:ilvl w:val="0"/>
          <w:numId w:val="2"/>
        </w:numPr>
        <w:spacing w:after="0"/>
        <w:jc w:val="both"/>
      </w:pPr>
      <w:r>
        <w:rPr>
          <w:rStyle w:val="Zadanifontodlomka"/>
          <w:rFonts w:ascii="Calibri" w:hAnsi="Calibri" w:cs="Calibri"/>
          <w:b/>
          <w:i/>
          <w:sz w:val="22"/>
          <w:szCs w:val="22"/>
        </w:rPr>
        <w:t>Razmatranje prijedloga i donošenje Odluke o izboru radnika na radno mjesto kuhara na određeno vrijeme u Dječji vrtić Košutica Ferdinandovac,</w:t>
      </w:r>
    </w:p>
    <w:p w14:paraId="04E357C8" w14:textId="77777777" w:rsidR="00746AC2" w:rsidRDefault="00000000">
      <w:pPr>
        <w:pStyle w:val="Odlomakpopisa"/>
        <w:numPr>
          <w:ilvl w:val="0"/>
          <w:numId w:val="2"/>
        </w:numPr>
        <w:spacing w:after="0"/>
        <w:jc w:val="both"/>
      </w:pPr>
      <w:r>
        <w:rPr>
          <w:rStyle w:val="Zadanifontodlomka"/>
          <w:rFonts w:ascii="Calibri" w:hAnsi="Calibri" w:cs="Calibri"/>
          <w:b/>
          <w:i/>
          <w:sz w:val="22"/>
          <w:szCs w:val="22"/>
        </w:rPr>
        <w:t>Razmatranje prijedloga i donošenje Odluke o poništenju natječaja za izbor radnika na radno mjesto zdravstvenog voditelja na neodređeno vrijeme u Dječji vrtić Košutica Ferdinandovac,</w:t>
      </w:r>
    </w:p>
    <w:p w14:paraId="20AB4B68" w14:textId="77777777" w:rsidR="00746AC2" w:rsidRDefault="00000000">
      <w:pPr>
        <w:pStyle w:val="Odlomakpopisa"/>
        <w:numPr>
          <w:ilvl w:val="0"/>
          <w:numId w:val="2"/>
        </w:numPr>
        <w:spacing w:after="0"/>
        <w:jc w:val="both"/>
      </w:pPr>
      <w:r>
        <w:rPr>
          <w:rStyle w:val="Zadanifontodlomka"/>
          <w:rFonts w:ascii="Calibri" w:hAnsi="Calibri" w:cs="Calibri"/>
          <w:b/>
          <w:i/>
          <w:sz w:val="22"/>
          <w:szCs w:val="22"/>
        </w:rPr>
        <w:t>Razmatranje i donošenje prijedloga Odluke o isplati jubilarne nagrade zaposlenici Dječjeg vrtića Košutica Ferdinandovac,</w:t>
      </w:r>
    </w:p>
    <w:p w14:paraId="66788DA6" w14:textId="77777777" w:rsidR="00746AC2" w:rsidRDefault="00000000">
      <w:pPr>
        <w:pStyle w:val="Odlomakpopisa"/>
        <w:numPr>
          <w:ilvl w:val="0"/>
          <w:numId w:val="2"/>
        </w:numPr>
        <w:spacing w:after="0"/>
        <w:jc w:val="both"/>
      </w:pPr>
      <w:r>
        <w:rPr>
          <w:rStyle w:val="Zadanifontodlomka"/>
          <w:rFonts w:ascii="Calibri" w:hAnsi="Calibri" w:cs="Calibri"/>
          <w:b/>
          <w:i/>
          <w:sz w:val="22"/>
          <w:szCs w:val="22"/>
        </w:rPr>
        <w:t>Razmatranje i utvrđivanje prijedloga I. Izmjena  Financijskog plana Dječjeg vrtića Košutica Ferdinandovac za 2025. godinu i projekcije za 2026. i 2027. godinu,</w:t>
      </w:r>
    </w:p>
    <w:p w14:paraId="39DF1456" w14:textId="77777777" w:rsidR="00746AC2" w:rsidRDefault="00000000">
      <w:pPr>
        <w:pStyle w:val="Odlomakpopisa"/>
        <w:numPr>
          <w:ilvl w:val="0"/>
          <w:numId w:val="2"/>
        </w:numPr>
        <w:spacing w:after="0"/>
        <w:jc w:val="both"/>
      </w:pPr>
      <w:r>
        <w:rPr>
          <w:rStyle w:val="Zadanifontodlomka"/>
          <w:rFonts w:ascii="Calibri" w:hAnsi="Calibri" w:cs="Calibri"/>
          <w:b/>
          <w:i/>
          <w:sz w:val="22"/>
          <w:szCs w:val="22"/>
        </w:rPr>
        <w:t>Razno.</w:t>
      </w:r>
    </w:p>
    <w:bookmarkEnd w:id="0"/>
    <w:p w14:paraId="3E1C0AD3" w14:textId="77777777" w:rsidR="00746AC2" w:rsidRDefault="00746AC2">
      <w:pPr>
        <w:spacing w:after="0"/>
        <w:jc w:val="both"/>
        <w:rPr>
          <w:rFonts w:eastAsia="Times New Roman" w:cs="Calibri"/>
          <w:lang w:eastAsia="hr-HR"/>
        </w:rPr>
      </w:pPr>
    </w:p>
    <w:p w14:paraId="54D8037D" w14:textId="77777777" w:rsidR="00746AC2" w:rsidRDefault="00000000">
      <w:pPr>
        <w:spacing w:after="0"/>
        <w:ind w:firstLine="708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Molim da se sjednici odazovete u točno zakazano vrijeme, a eventualnu spriječenost nazočnosti da dojavite na tel. 048/ 817 - 660.</w:t>
      </w:r>
    </w:p>
    <w:p w14:paraId="7E0AAD25" w14:textId="77777777" w:rsidR="00746AC2" w:rsidRDefault="00746AC2">
      <w:pPr>
        <w:spacing w:after="0"/>
        <w:ind w:firstLine="708"/>
        <w:jc w:val="both"/>
        <w:rPr>
          <w:rFonts w:eastAsia="Times New Roman" w:cs="Calibri"/>
          <w:lang w:eastAsia="hr-HR"/>
        </w:rPr>
      </w:pPr>
    </w:p>
    <w:p w14:paraId="7AA1635E" w14:textId="77777777" w:rsidR="00746AC2" w:rsidRDefault="00000000">
      <w:pPr>
        <w:spacing w:after="0"/>
        <w:ind w:left="7080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RAVNATELJICA:</w:t>
      </w:r>
    </w:p>
    <w:p w14:paraId="1C6E01F7" w14:textId="77777777" w:rsidR="00746AC2" w:rsidRDefault="00000000">
      <w:pPr>
        <w:spacing w:after="0"/>
        <w:jc w:val="center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 xml:space="preserve">                                                                                                                              Marinela Bedeković Prevedan</w:t>
      </w:r>
    </w:p>
    <w:p w14:paraId="434E1B1A" w14:textId="77777777" w:rsidR="00746AC2" w:rsidRDefault="00746AC2">
      <w:pPr>
        <w:spacing w:after="0"/>
        <w:rPr>
          <w:rFonts w:eastAsia="Times New Roman" w:cs="Calibri"/>
          <w:b/>
          <w:lang w:eastAsia="hr-HR"/>
        </w:rPr>
      </w:pPr>
    </w:p>
    <w:p w14:paraId="26727B08" w14:textId="77777777" w:rsidR="00746AC2" w:rsidRDefault="00746AC2">
      <w:pPr>
        <w:spacing w:after="0"/>
        <w:rPr>
          <w:rFonts w:eastAsia="Times New Roman" w:cs="Calibri"/>
          <w:b/>
          <w:lang w:eastAsia="hr-HR"/>
        </w:rPr>
      </w:pPr>
    </w:p>
    <w:p w14:paraId="10E6996E" w14:textId="77777777" w:rsidR="00746AC2" w:rsidRDefault="00000000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>DOSTAVITI:</w:t>
      </w:r>
    </w:p>
    <w:p w14:paraId="7998DB49" w14:textId="77777777" w:rsidR="00746AC2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1. Miroslavu Fučeku, Ferdinandovac, Vladimira Nazora 5, </w:t>
      </w:r>
    </w:p>
    <w:p w14:paraId="782186E9" w14:textId="77777777" w:rsidR="00746AC2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2. Božidar Jendrijev, Ferdinandovac, P. Preradovića 43 , </w:t>
      </w:r>
    </w:p>
    <w:p w14:paraId="3941A18A" w14:textId="77777777" w:rsidR="00746AC2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3. Ana Kirin Ivšak, Ferdinandovac, Hladna voda 14,</w:t>
      </w:r>
    </w:p>
    <w:p w14:paraId="25DEFF94" w14:textId="77777777" w:rsidR="00746AC2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4. Barici Šostar, Ferdinandovac,  Trg slobode 8, </w:t>
      </w:r>
    </w:p>
    <w:p w14:paraId="76FF9F70" w14:textId="77777777" w:rsidR="00746AC2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5. Danijeli Barčan, Ferdinandovac, Lepa Greda 28, </w:t>
      </w:r>
    </w:p>
    <w:p w14:paraId="47948140" w14:textId="77777777" w:rsidR="00746AC2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6. Marineli Bedeković Prevedan, ravnateljici Dječjeg vrtića KOŠUTICA Ferdinandovac, </w:t>
      </w:r>
    </w:p>
    <w:p w14:paraId="272F4DF1" w14:textId="77777777" w:rsidR="00746AC2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7. Vjekoslavu Maletiću, općinskom načelniku Općine Ferdinandovac,</w:t>
      </w:r>
    </w:p>
    <w:p w14:paraId="5CCDDA49" w14:textId="77777777" w:rsidR="00746AC2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8. Heleni Smrček, pročelnici JUO Općine Ferdinandovac</w:t>
      </w:r>
    </w:p>
    <w:p w14:paraId="603C0426" w14:textId="77777777" w:rsidR="00746AC2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9. Jedinstvenom upravnom odjelu Općine Ferdinandovac,</w:t>
      </w:r>
    </w:p>
    <w:p w14:paraId="797819A4" w14:textId="77777777" w:rsidR="00746AC2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10. Oglasna ploča Dječjeg vrtića KOŠUTICA Ferdinandovac,</w:t>
      </w:r>
    </w:p>
    <w:p w14:paraId="0F7CA1BE" w14:textId="77777777" w:rsidR="00746AC2" w:rsidRDefault="00000000">
      <w:pPr>
        <w:spacing w:after="0"/>
      </w:pPr>
      <w:r>
        <w:rPr>
          <w:rStyle w:val="Zadanifontodlomka"/>
          <w:rFonts w:eastAsia="Times New Roman" w:cs="Calibri"/>
          <w:sz w:val="18"/>
          <w:szCs w:val="18"/>
          <w:lang w:eastAsia="hr-HR"/>
        </w:rPr>
        <w:t xml:space="preserve">11. Pismohrani.  </w:t>
      </w:r>
    </w:p>
    <w:p w14:paraId="3B559E8F" w14:textId="77777777" w:rsidR="00746AC2" w:rsidRDefault="00746AC2">
      <w:pPr>
        <w:rPr>
          <w:rFonts w:cs="Calibri"/>
          <w:sz w:val="18"/>
          <w:szCs w:val="18"/>
        </w:rPr>
      </w:pPr>
    </w:p>
    <w:sectPr w:rsidR="00746AC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9F2A" w14:textId="77777777" w:rsidR="003020AD" w:rsidRDefault="003020AD">
      <w:pPr>
        <w:spacing w:after="0"/>
      </w:pPr>
      <w:r>
        <w:separator/>
      </w:r>
    </w:p>
  </w:endnote>
  <w:endnote w:type="continuationSeparator" w:id="0">
    <w:p w14:paraId="66973B79" w14:textId="77777777" w:rsidR="003020AD" w:rsidRDefault="003020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5470" w14:textId="77777777" w:rsidR="003020AD" w:rsidRDefault="003020A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0E1FDF2" w14:textId="77777777" w:rsidR="003020AD" w:rsidRDefault="003020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17"/>
    <w:multiLevelType w:val="multilevel"/>
    <w:tmpl w:val="3D2AC216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/>
        <w:b/>
        <w:bCs w:val="0"/>
        <w:i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34250E"/>
    <w:multiLevelType w:val="multilevel"/>
    <w:tmpl w:val="64A0E738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Calibri"/>
        <w:b/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4426078">
    <w:abstractNumId w:val="1"/>
  </w:num>
  <w:num w:numId="2" w16cid:durableId="83665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6AC2"/>
    <w:rsid w:val="00256D29"/>
    <w:rsid w:val="003020AD"/>
    <w:rsid w:val="00746AC2"/>
    <w:rsid w:val="008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FC00"/>
  <w15:docId w15:val="{4648379C-0722-4976-9A6E-2F9166EF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spacing w:before="100" w:after="100"/>
      <w:textAlignment w:val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Jakoisticanje">
    <w:name w:val="Jako isticanje"/>
    <w:basedOn w:val="Zadanifontodlomka"/>
    <w:rPr>
      <w:i/>
      <w:iCs/>
      <w:color w:val="2F5496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customStyle="1" w:styleId="Istaknutareferenca">
    <w:name w:val="Istaknuta referenca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KOŠUTICA FERDINANDOVAC</dc:creator>
  <dc:description/>
  <cp:lastModifiedBy>Irena Sabolović</cp:lastModifiedBy>
  <cp:revision>2</cp:revision>
  <cp:lastPrinted>2025-10-03T10:17:00Z</cp:lastPrinted>
  <dcterms:created xsi:type="dcterms:W3CDTF">2025-12-18T12:40:00Z</dcterms:created>
  <dcterms:modified xsi:type="dcterms:W3CDTF">2025-12-18T12:40:00Z</dcterms:modified>
</cp:coreProperties>
</file>