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E4E6" w14:textId="77777777" w:rsidR="00C74B52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66046164" wp14:editId="511929A5">
            <wp:extent cx="1317019" cy="645164"/>
            <wp:effectExtent l="0" t="0" r="0" b="2536"/>
            <wp:docPr id="5591488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392A57" w14:textId="77777777" w:rsidR="00C74B52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601-02/23-01/7</w:t>
      </w:r>
    </w:p>
    <w:p w14:paraId="7A1A1CD3" w14:textId="77777777" w:rsidR="00C74B52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2137-15-68-23-1</w:t>
      </w:r>
    </w:p>
    <w:p w14:paraId="56D0C6F5" w14:textId="77777777" w:rsidR="00C74B52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20. siječnja 2023.</w:t>
      </w:r>
    </w:p>
    <w:p w14:paraId="226D8C08" w14:textId="77777777" w:rsidR="00C74B52" w:rsidRDefault="00C74B52">
      <w:pPr>
        <w:spacing w:after="0"/>
        <w:rPr>
          <w:rFonts w:cs="Calibri"/>
          <w:sz w:val="18"/>
          <w:szCs w:val="18"/>
        </w:rPr>
      </w:pPr>
    </w:p>
    <w:p w14:paraId="5FA1DF61" w14:textId="77777777" w:rsidR="00C74B52" w:rsidRDefault="00C74B52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60036939" w14:textId="77777777" w:rsidR="00C74B52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14. Poslovnika o radu Upravnog vijeća Dječjeg vrtića KOŠUTICA Ferdinandovac (KLASA: 601-02/00-01/21, URBROJ: 2137-68-00-1 od 14. srpnja 2000. godine),</w:t>
      </w:r>
    </w:p>
    <w:p w14:paraId="7DE89981" w14:textId="77777777" w:rsidR="00C74B52" w:rsidRDefault="00C74B52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5F55D5FC" w14:textId="77777777" w:rsidR="00C74B52" w:rsidRDefault="00C74B52">
      <w:pPr>
        <w:spacing w:after="0"/>
        <w:rPr>
          <w:rFonts w:eastAsia="Times New Roman" w:cs="Calibri"/>
          <w:b/>
          <w:sz w:val="20"/>
          <w:szCs w:val="20"/>
          <w:lang w:eastAsia="hr-HR"/>
        </w:rPr>
      </w:pPr>
    </w:p>
    <w:p w14:paraId="7AFF0294" w14:textId="77777777" w:rsidR="00C74B52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S A Z I V A M</w:t>
      </w:r>
    </w:p>
    <w:p w14:paraId="2412E665" w14:textId="77777777" w:rsidR="00C74B52" w:rsidRDefault="00C74B52">
      <w:pPr>
        <w:spacing w:after="0"/>
        <w:textAlignment w:val="auto"/>
        <w:rPr>
          <w:rFonts w:eastAsia="Times New Roman" w:cs="Calibri"/>
          <w:b/>
          <w:sz w:val="20"/>
          <w:szCs w:val="20"/>
          <w:lang w:eastAsia="hr-HR"/>
        </w:rPr>
      </w:pPr>
    </w:p>
    <w:p w14:paraId="041D89A3" w14:textId="77777777" w:rsidR="00C74B52" w:rsidRDefault="00000000">
      <w:pPr>
        <w:spacing w:after="0"/>
        <w:jc w:val="center"/>
        <w:textAlignment w:val="auto"/>
        <w:rPr>
          <w:rFonts w:eastAsia="Times New Roman" w:cs="Calibri"/>
          <w:b/>
          <w:sz w:val="20"/>
          <w:szCs w:val="20"/>
          <w:lang w:eastAsia="hr-HR"/>
        </w:rPr>
      </w:pPr>
      <w:r>
        <w:rPr>
          <w:rFonts w:eastAsia="Times New Roman" w:cs="Calibri"/>
          <w:b/>
          <w:sz w:val="20"/>
          <w:szCs w:val="20"/>
          <w:lang w:eastAsia="hr-HR"/>
        </w:rPr>
        <w:t>20. sjednicu Upravnog vijeća Dječjeg vrtića KOŠUTICA Ferdinandovac</w:t>
      </w:r>
    </w:p>
    <w:p w14:paraId="7C35D6A0" w14:textId="77777777" w:rsidR="00C74B52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 xml:space="preserve">za utorak, </w:t>
      </w:r>
      <w:r>
        <w:rPr>
          <w:rStyle w:val="Zadanifontodlomka"/>
          <w:rFonts w:eastAsia="Times New Roman" w:cs="Calibri"/>
          <w:b/>
          <w:sz w:val="20"/>
          <w:szCs w:val="20"/>
          <w:u w:val="single"/>
          <w:lang w:eastAsia="hr-HR"/>
        </w:rPr>
        <w:t>24. siječnja 2022</w:t>
      </w: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sz w:val="20"/>
          <w:szCs w:val="20"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sz w:val="20"/>
          <w:szCs w:val="20"/>
          <w:lang w:eastAsia="hr-HR"/>
        </w:rPr>
        <w:t xml:space="preserve"> sati</w:t>
      </w:r>
    </w:p>
    <w:p w14:paraId="3877C2F8" w14:textId="77777777" w:rsidR="00C74B52" w:rsidRDefault="00C74B52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657F6DE5" w14:textId="77777777" w:rsidR="00C74B52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Sjednica će se održati u Vijećnici Općine Ferdinandovac, Ferdinandovac, Trg slobode 28.</w:t>
      </w:r>
    </w:p>
    <w:p w14:paraId="64A7E72B" w14:textId="77777777" w:rsidR="00C74B52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Za sjednicu predlažem</w:t>
      </w:r>
    </w:p>
    <w:p w14:paraId="185C5BED" w14:textId="77777777" w:rsidR="00C74B52" w:rsidRDefault="00C74B52">
      <w:pPr>
        <w:spacing w:after="0"/>
      </w:pPr>
    </w:p>
    <w:p w14:paraId="2A3F5DE1" w14:textId="77777777" w:rsidR="00C74B52" w:rsidRDefault="00000000">
      <w:pPr>
        <w:pStyle w:val="Odlomakpopisa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D n e v n i    r e d :</w:t>
      </w:r>
    </w:p>
    <w:p w14:paraId="5C013EDA" w14:textId="77777777" w:rsidR="00C74B52" w:rsidRDefault="00C74B52">
      <w:pPr>
        <w:pStyle w:val="Odlomakpopisa"/>
        <w:rPr>
          <w:rFonts w:ascii="Calibri" w:hAnsi="Calibri" w:cs="Calibri"/>
          <w:sz w:val="18"/>
          <w:szCs w:val="18"/>
        </w:rPr>
      </w:pPr>
      <w:bookmarkStart w:id="0" w:name="_Hlk31803078"/>
    </w:p>
    <w:p w14:paraId="36D5214A" w14:textId="77777777" w:rsidR="00C74B52" w:rsidRDefault="00C74B52">
      <w:pPr>
        <w:spacing w:after="0"/>
        <w:jc w:val="both"/>
        <w:rPr>
          <w:rFonts w:eastAsia="Times New Roman" w:cs="Calibri"/>
          <w:b/>
          <w:sz w:val="18"/>
          <w:szCs w:val="18"/>
          <w:lang w:eastAsia="hr-HR"/>
        </w:rPr>
      </w:pPr>
    </w:p>
    <w:p w14:paraId="296AE389" w14:textId="77777777" w:rsidR="00C74B52" w:rsidRDefault="00C74B52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</w:p>
    <w:p w14:paraId="04A7B579" w14:textId="77777777" w:rsidR="00C74B52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0"/>
        </w:rPr>
      </w:pPr>
      <w:r>
        <w:rPr>
          <w:rFonts w:ascii="Calibri" w:hAnsi="Calibri" w:cs="Calibri"/>
          <w:b/>
          <w:i/>
          <w:sz w:val="20"/>
        </w:rPr>
        <w:t>Razmatranje prijedloga i donošenje Odluke o izboru radnika na radno mjesto zdravstvenog voditelja na neodređeno vrijeme u Dječji vrtić Košutica Ferdinandovac,</w:t>
      </w:r>
    </w:p>
    <w:p w14:paraId="30E98700" w14:textId="77777777" w:rsidR="00C74B52" w:rsidRDefault="00C74B52">
      <w:pPr>
        <w:pStyle w:val="Odlomakpopisa"/>
        <w:rPr>
          <w:rFonts w:ascii="Calibri" w:hAnsi="Calibri" w:cs="Calibri"/>
          <w:b/>
          <w:i/>
          <w:sz w:val="20"/>
        </w:rPr>
      </w:pPr>
    </w:p>
    <w:p w14:paraId="09ECCCA4" w14:textId="77777777" w:rsidR="00C74B52" w:rsidRDefault="00C74B52">
      <w:pPr>
        <w:spacing w:after="0"/>
        <w:ind w:firstLine="708"/>
        <w:jc w:val="both"/>
        <w:rPr>
          <w:rFonts w:eastAsia="Times New Roman" w:cs="Calibri"/>
          <w:sz w:val="20"/>
          <w:lang w:eastAsia="hr-HR"/>
        </w:rPr>
      </w:pPr>
    </w:p>
    <w:p w14:paraId="5C73678C" w14:textId="77777777" w:rsidR="00C74B52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0"/>
        </w:rPr>
      </w:pPr>
      <w:r>
        <w:rPr>
          <w:rFonts w:ascii="Calibri" w:hAnsi="Calibri" w:cs="Calibri"/>
          <w:b/>
          <w:i/>
          <w:sz w:val="20"/>
        </w:rPr>
        <w:t>Razmatranje prijedloga i donošenje Odluke o izboru radnika na radno mjesto stručnog suradnika  na neodređeno vrijeme u Dječji vrtić Košutica Ferdinandovac,</w:t>
      </w:r>
    </w:p>
    <w:p w14:paraId="525859FF" w14:textId="77777777" w:rsidR="00C74B52" w:rsidRDefault="00C74B52">
      <w:pPr>
        <w:pStyle w:val="Odlomakpopisa"/>
        <w:rPr>
          <w:rFonts w:ascii="Calibri" w:hAnsi="Calibri" w:cs="Calibri"/>
          <w:b/>
          <w:i/>
          <w:sz w:val="20"/>
        </w:rPr>
      </w:pPr>
    </w:p>
    <w:p w14:paraId="22817A4F" w14:textId="77777777" w:rsidR="00C74B52" w:rsidRDefault="00000000">
      <w:pPr>
        <w:numPr>
          <w:ilvl w:val="0"/>
          <w:numId w:val="1"/>
        </w:numPr>
        <w:spacing w:after="0" w:line="244" w:lineRule="auto"/>
        <w:jc w:val="both"/>
        <w:textAlignment w:val="auto"/>
        <w:rPr>
          <w:rFonts w:eastAsia="Times New Roman" w:cs="Calibri"/>
          <w:b/>
          <w:i/>
          <w:sz w:val="20"/>
          <w:lang w:eastAsia="hr-HR"/>
        </w:rPr>
      </w:pPr>
      <w:r>
        <w:rPr>
          <w:rFonts w:eastAsia="Times New Roman" w:cs="Calibri"/>
          <w:b/>
          <w:i/>
          <w:sz w:val="20"/>
          <w:lang w:eastAsia="hr-HR"/>
        </w:rPr>
        <w:t xml:space="preserve">Razmatranje prijedloga i usvajanje Izvješća o popisu imovine, obveza i potraživanja Dječjeg vrtića KOŠUTICA Ferdinandovac sa stanjem 31. prosinca 2022. godine, </w:t>
      </w:r>
    </w:p>
    <w:p w14:paraId="5C3DE70A" w14:textId="77777777" w:rsidR="00C74B52" w:rsidRDefault="00C74B52">
      <w:pPr>
        <w:pStyle w:val="Odlomakpopisa"/>
        <w:rPr>
          <w:rFonts w:ascii="Calibri" w:hAnsi="Calibri" w:cs="Calibri"/>
          <w:b/>
          <w:i/>
          <w:sz w:val="20"/>
        </w:rPr>
      </w:pPr>
    </w:p>
    <w:p w14:paraId="4DD54944" w14:textId="77777777" w:rsidR="00C74B52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Razno.</w:t>
      </w:r>
    </w:p>
    <w:p w14:paraId="0A689F5B" w14:textId="77777777" w:rsidR="00C74B52" w:rsidRDefault="00C74B52">
      <w:pPr>
        <w:pStyle w:val="Odlomakpopisa"/>
        <w:rPr>
          <w:rFonts w:ascii="Calibri" w:hAnsi="Calibri" w:cs="Calibri"/>
          <w:bCs/>
          <w:sz w:val="18"/>
          <w:szCs w:val="18"/>
        </w:rPr>
      </w:pPr>
    </w:p>
    <w:bookmarkEnd w:id="0"/>
    <w:p w14:paraId="6AB61DE1" w14:textId="77777777" w:rsidR="00C74B52" w:rsidRDefault="00C74B52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67A526F0" w14:textId="77777777" w:rsidR="00C74B52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45D3BC19" w14:textId="77777777" w:rsidR="00C74B52" w:rsidRDefault="00C74B52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66E3EF09" w14:textId="77777777" w:rsidR="00C74B52" w:rsidRDefault="00000000">
      <w:pPr>
        <w:spacing w:after="0"/>
        <w:ind w:left="708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PREDSJEDNIK:</w:t>
      </w:r>
    </w:p>
    <w:p w14:paraId="515611F2" w14:textId="77777777" w:rsidR="00C74B52" w:rsidRDefault="00000000">
      <w:pPr>
        <w:spacing w:after="0"/>
        <w:jc w:val="center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  Miroslav Fuček</w:t>
      </w:r>
    </w:p>
    <w:p w14:paraId="6DFB5D68" w14:textId="77777777" w:rsidR="00C74B52" w:rsidRDefault="00C74B52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</w:p>
    <w:p w14:paraId="5F3B5F95" w14:textId="77777777" w:rsidR="00C74B52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03CEBA43" w14:textId="77777777" w:rsidR="00C74B52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2CCC5BBB" w14:textId="77777777" w:rsidR="00C74B52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36E7E209" w14:textId="77777777" w:rsidR="00C74B52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78D74995" w14:textId="77777777" w:rsidR="00C74B52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Marti Horvat, članici, </w:t>
      </w:r>
    </w:p>
    <w:p w14:paraId="762EE2EB" w14:textId="77777777" w:rsidR="00C74B52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7FC45312" w14:textId="77777777" w:rsidR="00C74B52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29B3C390" w14:textId="77777777" w:rsidR="00C74B52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7062460C" w14:textId="77777777" w:rsidR="00C74B52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0526394B" w14:textId="77777777" w:rsidR="00C74B52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26709A56" w14:textId="77777777" w:rsidR="00C74B52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</w:t>
      </w:r>
    </w:p>
    <w:p w14:paraId="48DD8F89" w14:textId="77777777" w:rsidR="00C74B52" w:rsidRDefault="00C74B52"/>
    <w:p w14:paraId="76D860BE" w14:textId="77777777" w:rsidR="00C74B52" w:rsidRDefault="00C74B52"/>
    <w:sectPr w:rsidR="00C74B5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7E74" w14:textId="77777777" w:rsidR="008F6E23" w:rsidRDefault="008F6E23">
      <w:pPr>
        <w:spacing w:after="0"/>
      </w:pPr>
      <w:r>
        <w:separator/>
      </w:r>
    </w:p>
  </w:endnote>
  <w:endnote w:type="continuationSeparator" w:id="0">
    <w:p w14:paraId="74382C2F" w14:textId="77777777" w:rsidR="008F6E23" w:rsidRDefault="008F6E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2E36" w14:textId="77777777" w:rsidR="008F6E23" w:rsidRDefault="008F6E2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DDE2013" w14:textId="77777777" w:rsidR="008F6E23" w:rsidRDefault="008F6E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E7FF2"/>
    <w:multiLevelType w:val="multilevel"/>
    <w:tmpl w:val="599664F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bCs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4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4B52"/>
    <w:rsid w:val="008F6E23"/>
    <w:rsid w:val="00C10977"/>
    <w:rsid w:val="00C7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44FF"/>
  <w15:docId w15:val="{9C061252-F707-46D7-AF43-9826D756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2024-01-08T11:51:00Z</dcterms:created>
  <dcterms:modified xsi:type="dcterms:W3CDTF">2024-01-08T11:51:00Z</dcterms:modified>
</cp:coreProperties>
</file>