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6B1D" w14:textId="77777777" w:rsidR="002B4EC2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noProof/>
          <w:lang w:eastAsia="hr-HR"/>
        </w:rPr>
        <w:drawing>
          <wp:inline distT="0" distB="0" distL="0" distR="0" wp14:anchorId="4696BB50" wp14:editId="1F9CCCDF">
            <wp:extent cx="1317019" cy="645164"/>
            <wp:effectExtent l="0" t="0" r="0" b="2536"/>
            <wp:docPr id="133467894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C63377" w14:textId="77777777" w:rsidR="002B4EC2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601-02/23-01/33</w:t>
      </w:r>
    </w:p>
    <w:p w14:paraId="3BB146DB" w14:textId="77777777" w:rsidR="002B4EC2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2137-15-68-23-1</w:t>
      </w:r>
    </w:p>
    <w:p w14:paraId="1AF8053F" w14:textId="77777777" w:rsidR="002B4EC2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23. lipnja  2023.</w:t>
      </w:r>
    </w:p>
    <w:p w14:paraId="37EDF284" w14:textId="77777777" w:rsidR="002B4EC2" w:rsidRDefault="002B4EC2">
      <w:pPr>
        <w:spacing w:after="0"/>
        <w:rPr>
          <w:rFonts w:cs="Calibri"/>
          <w:sz w:val="20"/>
          <w:szCs w:val="24"/>
        </w:rPr>
      </w:pPr>
    </w:p>
    <w:p w14:paraId="3E7D875F" w14:textId="77777777" w:rsidR="002B4EC2" w:rsidRDefault="002B4EC2">
      <w:pPr>
        <w:spacing w:after="0"/>
        <w:rPr>
          <w:rFonts w:eastAsia="Times New Roman" w:cs="Calibri"/>
          <w:lang w:eastAsia="hr-HR"/>
        </w:rPr>
      </w:pPr>
    </w:p>
    <w:p w14:paraId="70BF240C" w14:textId="77777777" w:rsidR="002B4EC2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6FD6C6B5" w14:textId="77777777" w:rsidR="002B4EC2" w:rsidRDefault="002B4EC2">
      <w:pPr>
        <w:spacing w:after="0"/>
        <w:rPr>
          <w:rFonts w:eastAsia="Times New Roman" w:cs="Calibri"/>
          <w:sz w:val="20"/>
          <w:lang w:eastAsia="hr-HR"/>
        </w:rPr>
      </w:pPr>
    </w:p>
    <w:p w14:paraId="1D9212C1" w14:textId="77777777" w:rsidR="002B4EC2" w:rsidRDefault="002B4EC2">
      <w:pPr>
        <w:spacing w:after="0"/>
        <w:rPr>
          <w:rFonts w:eastAsia="Times New Roman" w:cs="Calibri"/>
          <w:b/>
          <w:sz w:val="20"/>
          <w:lang w:eastAsia="hr-HR"/>
        </w:rPr>
      </w:pPr>
    </w:p>
    <w:p w14:paraId="07E6397A" w14:textId="77777777" w:rsidR="002B4EC2" w:rsidRDefault="00000000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14:paraId="2637BC1D" w14:textId="77777777" w:rsidR="002B4EC2" w:rsidRDefault="002B4EC2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14:paraId="43386041" w14:textId="77777777" w:rsidR="002B4EC2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25. sjednicu Upravnog vijeća Dječjeg vrtića KOŠUTICA Ferdinandovac</w:t>
      </w:r>
    </w:p>
    <w:p w14:paraId="64D16E89" w14:textId="77777777" w:rsidR="002B4EC2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u w:val="single"/>
          <w:lang w:eastAsia="hr-HR"/>
        </w:rPr>
        <w:t>27. lipanj 2023</w:t>
      </w:r>
      <w:r>
        <w:rPr>
          <w:rStyle w:val="Zadanifontodlomka"/>
          <w:rFonts w:eastAsia="Times New Roman" w:cs="Calibri"/>
          <w:b/>
          <w:sz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14:paraId="518A5E34" w14:textId="77777777" w:rsidR="002B4EC2" w:rsidRDefault="002B4EC2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14:paraId="444CC1F7" w14:textId="77777777" w:rsidR="002B4EC2" w:rsidRDefault="00000000">
      <w:pPr>
        <w:spacing w:after="0"/>
      </w:pPr>
      <w:r>
        <w:rPr>
          <w:rStyle w:val="Zadanifontodlomka"/>
          <w:rFonts w:eastAsia="Times New Roman" w:cs="Calibri"/>
          <w:sz w:val="20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4FB9E8BC" w14:textId="77777777" w:rsidR="002B4EC2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2A22637E" w14:textId="77777777" w:rsidR="002B4EC2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044FA188" w14:textId="77777777" w:rsidR="002B4EC2" w:rsidRDefault="00000000">
      <w:pPr>
        <w:pStyle w:val="Odlomakpopisa"/>
        <w:jc w:val="center"/>
        <w:rPr>
          <w:rFonts w:ascii="Calibri" w:hAnsi="Calibri" w:cs="Calibri"/>
          <w:b/>
          <w:sz w:val="24"/>
          <w:szCs w:val="26"/>
        </w:rPr>
      </w:pPr>
      <w:r>
        <w:rPr>
          <w:rFonts w:ascii="Calibri" w:hAnsi="Calibri" w:cs="Calibri"/>
          <w:b/>
          <w:sz w:val="24"/>
          <w:szCs w:val="26"/>
        </w:rPr>
        <w:t>D n e v n i    r e d :</w:t>
      </w:r>
    </w:p>
    <w:p w14:paraId="7DF4A031" w14:textId="77777777" w:rsidR="002B4EC2" w:rsidRDefault="002B4EC2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</w:p>
    <w:p w14:paraId="2CB26413" w14:textId="77777777" w:rsidR="002B4EC2" w:rsidRDefault="002B4EC2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52B5F283" w14:textId="77777777" w:rsidR="002B4EC2" w:rsidRDefault="00000000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  <w:r>
        <w:rPr>
          <w:rFonts w:eastAsia="Times New Roman" w:cs="Calibri"/>
          <w:b/>
          <w:i/>
          <w:sz w:val="20"/>
          <w:szCs w:val="20"/>
          <w:lang w:eastAsia="hr-HR"/>
        </w:rPr>
        <w:t>Razmatranje prijedloga i donošenje Odluke o isplati regresa za korištenje godišnjeg odmora  zaposlenicima Dječjeg vrtića Košutica Ferdinandovac za 2023. godinu,</w:t>
      </w:r>
    </w:p>
    <w:p w14:paraId="29255B9D" w14:textId="77777777" w:rsidR="002B4EC2" w:rsidRDefault="002B4EC2">
      <w:pPr>
        <w:spacing w:after="0"/>
        <w:ind w:left="72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19386F94" w14:textId="77777777" w:rsidR="002B4EC2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Razmatranje prijedloga i donošenje Odluke o raspisivanju natječaja za izbor radnice/radnika na radno mjesto zdravstvenog voditelja/voditeljice na neodređeno vrijeme u Dječji vrtić Košutica Ferdinandovac,</w:t>
      </w:r>
    </w:p>
    <w:p w14:paraId="251D3691" w14:textId="77777777" w:rsidR="002B4EC2" w:rsidRDefault="002B4EC2">
      <w:pPr>
        <w:pStyle w:val="Odlomakpopisa"/>
        <w:rPr>
          <w:rFonts w:ascii="Calibri" w:hAnsi="Calibri" w:cs="Calibri"/>
          <w:b/>
          <w:i/>
          <w:iCs/>
          <w:sz w:val="20"/>
          <w:szCs w:val="20"/>
        </w:rPr>
      </w:pPr>
    </w:p>
    <w:p w14:paraId="6CC31C2F" w14:textId="77777777" w:rsidR="002B4EC2" w:rsidRDefault="002B4EC2">
      <w:pPr>
        <w:pStyle w:val="Odlomakpopisa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141D2A2B" w14:textId="77777777" w:rsidR="002B4EC2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prijedloga i donošenje Odluke o raspisivanju natječaja za izbor radnika na radno mjesto odgojiteljice/odgojitelja na neodređeno vrijeme u Dječji vrtić Košutica Ferdinandovac,</w:t>
      </w:r>
    </w:p>
    <w:p w14:paraId="3DE76719" w14:textId="77777777" w:rsidR="002B4EC2" w:rsidRDefault="002B4EC2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716AFBC0" w14:textId="77777777" w:rsidR="002B4EC2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i utvrđivanje prijedloga I. Izmjena  Financijskog plana Dječjeg vrtića Košutica Ferdinandovac za 2023. godinu i projekcije za 2024. i 2025. godinu,</w:t>
      </w:r>
    </w:p>
    <w:p w14:paraId="3048F481" w14:textId="77777777" w:rsidR="002B4EC2" w:rsidRDefault="002B4EC2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79D8C729" w14:textId="77777777" w:rsidR="002B4EC2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Razno.</w:t>
      </w:r>
      <w:bookmarkStart w:id="0" w:name="_Hlk31803078"/>
    </w:p>
    <w:bookmarkEnd w:id="0"/>
    <w:p w14:paraId="0C5D68FB" w14:textId="77777777" w:rsidR="002B4EC2" w:rsidRDefault="002B4EC2">
      <w:pPr>
        <w:spacing w:after="0"/>
        <w:jc w:val="both"/>
        <w:rPr>
          <w:rFonts w:eastAsia="Times New Roman" w:cs="Calibri"/>
          <w:sz w:val="20"/>
          <w:lang w:eastAsia="hr-HR"/>
        </w:rPr>
      </w:pPr>
    </w:p>
    <w:p w14:paraId="76912D09" w14:textId="77777777" w:rsidR="002B4EC2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14:paraId="3A79B9E4" w14:textId="77777777" w:rsidR="002B4EC2" w:rsidRDefault="002B4EC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14:paraId="6ADD30F9" w14:textId="77777777" w:rsidR="002B4EC2" w:rsidRDefault="002B4EC2">
      <w:pPr>
        <w:spacing w:after="0"/>
        <w:jc w:val="both"/>
        <w:rPr>
          <w:rFonts w:eastAsia="Times New Roman" w:cs="Calibri"/>
          <w:sz w:val="20"/>
          <w:lang w:eastAsia="hr-HR"/>
        </w:rPr>
      </w:pPr>
    </w:p>
    <w:p w14:paraId="42ACB5CB" w14:textId="77777777" w:rsidR="002B4EC2" w:rsidRDefault="00000000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14:paraId="76C717F7" w14:textId="77777777" w:rsidR="002B4EC2" w:rsidRDefault="00000000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                                                   Miroslav Fuček</w:t>
      </w:r>
    </w:p>
    <w:p w14:paraId="4EEF5C29" w14:textId="77777777" w:rsidR="002B4EC2" w:rsidRDefault="002B4EC2">
      <w:pPr>
        <w:spacing w:after="0"/>
        <w:rPr>
          <w:rFonts w:eastAsia="Times New Roman" w:cs="Calibri"/>
          <w:b/>
          <w:sz w:val="18"/>
          <w:lang w:eastAsia="hr-HR"/>
        </w:rPr>
      </w:pPr>
    </w:p>
    <w:p w14:paraId="4FAF6D6E" w14:textId="77777777" w:rsidR="002B4EC2" w:rsidRDefault="00000000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14:paraId="1805FB51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14:paraId="38870A8C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predsjednika, </w:t>
      </w:r>
    </w:p>
    <w:p w14:paraId="2FAC7893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14:paraId="069A5F78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članici, </w:t>
      </w:r>
    </w:p>
    <w:p w14:paraId="6B4D3DAE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14:paraId="0D443A2B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Bedeković Prevedan, ravnateljici Dječjeg vrtića KOŠUTICA Ferdinandovac, </w:t>
      </w:r>
    </w:p>
    <w:p w14:paraId="0D784423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14:paraId="59DAB540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14:paraId="36683D7B" w14:textId="77777777" w:rsidR="002B4EC2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14:paraId="580B5A5E" w14:textId="77777777" w:rsidR="002B4EC2" w:rsidRDefault="00000000">
      <w:pPr>
        <w:spacing w:after="0"/>
      </w:pPr>
      <w:r>
        <w:rPr>
          <w:rStyle w:val="Zadanifontodlomka"/>
          <w:rFonts w:eastAsia="Times New Roman" w:cs="Calibri"/>
          <w:sz w:val="18"/>
          <w:lang w:eastAsia="hr-HR"/>
        </w:rPr>
        <w:t xml:space="preserve">10. Pismohrani.  </w:t>
      </w:r>
    </w:p>
    <w:sectPr w:rsidR="002B4EC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B1DC" w14:textId="77777777" w:rsidR="00450F09" w:rsidRDefault="00450F09">
      <w:pPr>
        <w:spacing w:after="0"/>
      </w:pPr>
      <w:r>
        <w:separator/>
      </w:r>
    </w:p>
  </w:endnote>
  <w:endnote w:type="continuationSeparator" w:id="0">
    <w:p w14:paraId="085FED69" w14:textId="77777777" w:rsidR="00450F09" w:rsidRDefault="00450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B5D1" w14:textId="77777777" w:rsidR="00450F09" w:rsidRDefault="00450F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D7B4C9" w14:textId="77777777" w:rsidR="00450F09" w:rsidRDefault="00450F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E309A"/>
    <w:multiLevelType w:val="multilevel"/>
    <w:tmpl w:val="A33EFD7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EC2"/>
    <w:rsid w:val="002B4EC2"/>
    <w:rsid w:val="00450F09"/>
    <w:rsid w:val="00D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48D3"/>
  <w15:docId w15:val="{8B0686AC-54CD-4760-8663-C612512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2024-01-08T11:53:00Z</dcterms:created>
  <dcterms:modified xsi:type="dcterms:W3CDTF">2024-01-08T11:53:00Z</dcterms:modified>
</cp:coreProperties>
</file>