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53F6" w14:textId="77777777" w:rsidR="006C6D76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65D9EE66" wp14:editId="749BAB79">
            <wp:extent cx="1317019" cy="645164"/>
            <wp:effectExtent l="0" t="0" r="0" b="2536"/>
            <wp:docPr id="8422268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9BC9C0" w14:textId="77777777" w:rsidR="006C6D76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601-02/25-01/33</w:t>
      </w:r>
    </w:p>
    <w:p w14:paraId="1197AC3C" w14:textId="77777777" w:rsidR="006C6D76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2137-15-68-25-1</w:t>
      </w:r>
    </w:p>
    <w:p w14:paraId="02B73957" w14:textId="77777777" w:rsidR="006C6D76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9. lipnja 2025.</w:t>
      </w:r>
    </w:p>
    <w:p w14:paraId="4A1F7348" w14:textId="77777777" w:rsidR="006C6D76" w:rsidRDefault="006C6D76">
      <w:pPr>
        <w:spacing w:after="0"/>
        <w:rPr>
          <w:rFonts w:cs="Calibri"/>
          <w:sz w:val="18"/>
          <w:szCs w:val="18"/>
        </w:rPr>
      </w:pPr>
    </w:p>
    <w:p w14:paraId="33965F3C" w14:textId="77777777" w:rsidR="006C6D76" w:rsidRDefault="006C6D76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2AD0559E" w14:textId="77777777" w:rsidR="006C6D76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1571598E" w14:textId="77777777" w:rsidR="006C6D76" w:rsidRDefault="006C6D76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885572E" w14:textId="77777777" w:rsidR="006C6D76" w:rsidRDefault="006C6D76">
      <w:pPr>
        <w:spacing w:after="0"/>
        <w:rPr>
          <w:rFonts w:eastAsia="Times New Roman" w:cs="Calibri"/>
          <w:b/>
          <w:lang w:eastAsia="hr-HR"/>
        </w:rPr>
      </w:pPr>
    </w:p>
    <w:p w14:paraId="6E6E5B32" w14:textId="77777777" w:rsidR="006C6D76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1AAD850D" w14:textId="77777777" w:rsidR="006C6D76" w:rsidRDefault="006C6D76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0DD60F2E" w14:textId="77777777" w:rsidR="006C6D76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48. sjednicu Upravnog vijeća Dječjeg vrtića KOŠUTICA Ferdinandovac</w:t>
      </w:r>
    </w:p>
    <w:p w14:paraId="681107D0" w14:textId="77777777" w:rsidR="006C6D76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četvrtak,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12. lipnja 2025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7065A7ED" w14:textId="77777777" w:rsidR="006C6D76" w:rsidRDefault="006C6D76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06E8287C" w14:textId="77777777" w:rsidR="006C6D76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Dječjem vrtiću Košutica Ferdinandovac, Trg slobode 36, Ferdinandovac.</w:t>
      </w:r>
    </w:p>
    <w:p w14:paraId="1365DA6B" w14:textId="77777777" w:rsidR="006C6D76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4578E548" w14:textId="77777777" w:rsidR="006C6D76" w:rsidRDefault="006C6D76">
      <w:pPr>
        <w:spacing w:after="0"/>
      </w:pPr>
    </w:p>
    <w:p w14:paraId="4A00CDA7" w14:textId="77777777" w:rsidR="006C6D76" w:rsidRDefault="00000000">
      <w:pPr>
        <w:pStyle w:val="Odlomakpopis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 n e v n i    r e d :</w:t>
      </w:r>
    </w:p>
    <w:p w14:paraId="1BDE58FC" w14:textId="77777777" w:rsidR="006C6D76" w:rsidRDefault="006C6D76">
      <w:pPr>
        <w:spacing w:after="0"/>
        <w:jc w:val="both"/>
        <w:rPr>
          <w:rFonts w:eastAsia="Times New Roman" w:cs="Calibri"/>
          <w:b/>
          <w:lang w:eastAsia="hr-HR"/>
        </w:rPr>
      </w:pPr>
    </w:p>
    <w:p w14:paraId="3C0882CE" w14:textId="77777777" w:rsidR="006C6D76" w:rsidRDefault="006C6D76">
      <w:pPr>
        <w:pStyle w:val="Odlomakpopisa"/>
        <w:rPr>
          <w:rFonts w:ascii="Calibri" w:hAnsi="Calibri" w:cs="Calibri"/>
          <w:b/>
          <w:i/>
        </w:rPr>
      </w:pPr>
    </w:p>
    <w:p w14:paraId="2D8EE8B6" w14:textId="77777777" w:rsidR="006C6D76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Odluka o izboru radnice na radno mjesto odgojiteljice na određeno vrijeme u Dječji vrtić Košutica Ferdinandovac,</w:t>
      </w:r>
    </w:p>
    <w:p w14:paraId="5E8259B8" w14:textId="77777777" w:rsidR="006C6D76" w:rsidRDefault="006C6D76">
      <w:pPr>
        <w:pStyle w:val="Odlomakpopisa"/>
        <w:spacing w:after="0"/>
        <w:ind w:left="786"/>
        <w:rPr>
          <w:rFonts w:ascii="Calibri" w:hAnsi="Calibri" w:cs="Calibri"/>
          <w:b/>
          <w:i/>
        </w:rPr>
      </w:pPr>
    </w:p>
    <w:p w14:paraId="49B8CC3F" w14:textId="77777777" w:rsidR="006C6D76" w:rsidRDefault="00000000">
      <w:pPr>
        <w:pStyle w:val="Odlomakpopisa"/>
        <w:numPr>
          <w:ilvl w:val="0"/>
          <w:numId w:val="1"/>
        </w:numPr>
        <w:spacing w:after="0"/>
      </w:pPr>
      <w:r>
        <w:rPr>
          <w:rStyle w:val="Zadanifontodlomka"/>
          <w:rFonts w:ascii="Calibri" w:hAnsi="Calibri" w:cs="Calibri"/>
          <w:b/>
          <w:i/>
        </w:rPr>
        <w:t>Razmatranje prijedloga i donošenje Odluke o poništenju natječaja za izbor radnika na radno mjesto zdravstvenog voditelja na neodređeno vrijeme u Dječji vrtić Košutica Ferdinandovac,</w:t>
      </w:r>
    </w:p>
    <w:p w14:paraId="51807603" w14:textId="77777777" w:rsidR="006C6D76" w:rsidRDefault="006C6D76">
      <w:pPr>
        <w:pStyle w:val="Odlomakpopisa"/>
        <w:rPr>
          <w:rFonts w:ascii="Calibri" w:hAnsi="Calibri" w:cs="Calibri"/>
        </w:rPr>
      </w:pPr>
    </w:p>
    <w:p w14:paraId="483C24DC" w14:textId="77777777" w:rsidR="006C6D76" w:rsidRDefault="00000000">
      <w:pPr>
        <w:pStyle w:val="Odlomakpopisa"/>
        <w:numPr>
          <w:ilvl w:val="0"/>
          <w:numId w:val="1"/>
        </w:numPr>
        <w:spacing w:after="0"/>
      </w:pPr>
      <w:r>
        <w:rPr>
          <w:rStyle w:val="Zadanifontodlomka"/>
          <w:rFonts w:ascii="Calibri" w:hAnsi="Calibri" w:cs="Calibri"/>
          <w:b/>
          <w:i/>
        </w:rPr>
        <w:t>Razmatranje prijedloga i donošenje Odluke o isplati regresa za korištenje godišnjeg odmora  zaposlenicima Dječjeg vrtića Košutica Ferdinandovac za 2024. godinu,</w:t>
      </w:r>
    </w:p>
    <w:p w14:paraId="465EE89C" w14:textId="77777777" w:rsidR="006C6D76" w:rsidRDefault="006C6D76">
      <w:pPr>
        <w:pStyle w:val="Odlomakpopisa"/>
        <w:rPr>
          <w:rFonts w:ascii="Calibri" w:hAnsi="Calibri" w:cs="Calibri"/>
        </w:rPr>
      </w:pPr>
    </w:p>
    <w:p w14:paraId="420E7699" w14:textId="77777777" w:rsidR="006C6D76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Razmatranje prijedloga i donošenje Plana upisa djece u Dječji vrtić Košutica Ferdinandovac za pedagošku 2025./2026. godinu, </w:t>
      </w:r>
    </w:p>
    <w:p w14:paraId="3FE8A1D3" w14:textId="77777777" w:rsidR="006C6D76" w:rsidRDefault="006C6D76">
      <w:pPr>
        <w:pStyle w:val="Odlomakpopisa"/>
        <w:jc w:val="both"/>
        <w:rPr>
          <w:rFonts w:ascii="Calibri" w:hAnsi="Calibri" w:cs="Calibri"/>
          <w:b/>
          <w:i/>
        </w:rPr>
      </w:pPr>
    </w:p>
    <w:p w14:paraId="5A94F81D" w14:textId="77777777" w:rsidR="006C6D76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objavi Oglasa za upis djece u Dječji vrtić Košutica Ferdinandovac za pedagošku 2025./2026. godinu,</w:t>
      </w:r>
    </w:p>
    <w:p w14:paraId="1FFF4FEC" w14:textId="77777777" w:rsidR="006C6D76" w:rsidRDefault="006C6D76">
      <w:pPr>
        <w:pStyle w:val="Odlomakpopisa"/>
        <w:rPr>
          <w:rFonts w:ascii="Calibri" w:hAnsi="Calibri" w:cs="Calibri"/>
          <w:b/>
          <w:i/>
        </w:rPr>
      </w:pPr>
    </w:p>
    <w:p w14:paraId="20A9CCFB" w14:textId="77777777" w:rsidR="006C6D76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Razno.</w:t>
      </w:r>
      <w:bookmarkStart w:id="0" w:name="_Hlk31803078"/>
    </w:p>
    <w:p w14:paraId="2D296E29" w14:textId="77777777" w:rsidR="006C6D76" w:rsidRDefault="006C6D76">
      <w:pPr>
        <w:pStyle w:val="Odlomakpopisa"/>
        <w:rPr>
          <w:rFonts w:ascii="Calibri" w:hAnsi="Calibri" w:cs="Calibri"/>
          <w:b/>
          <w:i/>
        </w:rPr>
      </w:pPr>
    </w:p>
    <w:p w14:paraId="2973DE7B" w14:textId="77777777" w:rsidR="006C6D76" w:rsidRDefault="006C6D76">
      <w:pPr>
        <w:spacing w:after="0"/>
        <w:jc w:val="both"/>
        <w:rPr>
          <w:rFonts w:cs="Calibri"/>
          <w:b/>
          <w:i/>
        </w:rPr>
      </w:pPr>
    </w:p>
    <w:p w14:paraId="5D2AE861" w14:textId="77777777" w:rsidR="006C6D76" w:rsidRDefault="006C6D76">
      <w:pPr>
        <w:spacing w:after="0"/>
        <w:jc w:val="both"/>
        <w:rPr>
          <w:rFonts w:cs="Calibri"/>
          <w:b/>
          <w:i/>
        </w:rPr>
      </w:pPr>
    </w:p>
    <w:bookmarkEnd w:id="0"/>
    <w:p w14:paraId="5221A6F5" w14:textId="77777777" w:rsidR="006C6D76" w:rsidRDefault="006C6D76">
      <w:pPr>
        <w:spacing w:after="0"/>
        <w:jc w:val="both"/>
        <w:rPr>
          <w:rFonts w:eastAsia="Times New Roman" w:cs="Calibri"/>
          <w:b/>
          <w:i/>
          <w:sz w:val="18"/>
          <w:szCs w:val="18"/>
          <w:lang w:eastAsia="hr-HR"/>
        </w:rPr>
      </w:pPr>
    </w:p>
    <w:p w14:paraId="700ED70C" w14:textId="77777777" w:rsidR="006C6D76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lastRenderedPageBreak/>
        <w:t>Molim da se sjednici odazovete u točno zakazano vrijeme, a eventualnu spriječenost nazočnosti da dojavite na tel. 048/ 817 - 660.</w:t>
      </w:r>
    </w:p>
    <w:p w14:paraId="045CE398" w14:textId="77777777" w:rsidR="006C6D76" w:rsidRDefault="006C6D76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7A93F7FC" w14:textId="77777777" w:rsidR="006C6D76" w:rsidRDefault="006C6D76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199D807A" w14:textId="77777777" w:rsidR="006C6D76" w:rsidRDefault="006C6D76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4A567A99" w14:textId="77777777" w:rsidR="006C6D76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72AA14D9" w14:textId="77777777" w:rsidR="006C6D76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01EEBDCD" w14:textId="77777777" w:rsidR="006C6D76" w:rsidRDefault="006C6D76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3EF4036A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3233DE37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0AE0B342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6949A532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49534E2C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1BEAD41D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1AD8261E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713B0E9C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01AC5BFB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4C514F79" w14:textId="77777777" w:rsidR="006C6D7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6662C400" w14:textId="77777777" w:rsidR="006C6D76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p w14:paraId="76062C2F" w14:textId="77777777" w:rsidR="006C6D76" w:rsidRDefault="006C6D76"/>
    <w:sectPr w:rsidR="006C6D7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62FB1" w14:textId="77777777" w:rsidR="003846B5" w:rsidRDefault="003846B5">
      <w:pPr>
        <w:spacing w:after="0"/>
      </w:pPr>
      <w:r>
        <w:separator/>
      </w:r>
    </w:p>
  </w:endnote>
  <w:endnote w:type="continuationSeparator" w:id="0">
    <w:p w14:paraId="5BA9AEE5" w14:textId="77777777" w:rsidR="003846B5" w:rsidRDefault="003846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1DBB" w14:textId="77777777" w:rsidR="003846B5" w:rsidRDefault="003846B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094BDE" w14:textId="77777777" w:rsidR="003846B5" w:rsidRDefault="003846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96059"/>
    <w:multiLevelType w:val="multilevel"/>
    <w:tmpl w:val="E7DEB6C8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0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6D76"/>
    <w:rsid w:val="002C11E1"/>
    <w:rsid w:val="003846B5"/>
    <w:rsid w:val="006C6D76"/>
    <w:rsid w:val="008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2B53"/>
  <w15:docId w15:val="{13B4F485-6EFC-4BD2-925A-F556811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spacing w:before="100" w:after="100"/>
      <w:textAlignment w:val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2025-06-10T11:42:00Z</cp:lastPrinted>
  <dcterms:created xsi:type="dcterms:W3CDTF">2025-10-07T10:01:00Z</dcterms:created>
  <dcterms:modified xsi:type="dcterms:W3CDTF">2025-10-07T10:01:00Z</dcterms:modified>
</cp:coreProperties>
</file>