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F1ED" w14:textId="77777777" w:rsidR="00E57E74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6274D6A0" wp14:editId="375A9AE2">
            <wp:extent cx="1317019" cy="645164"/>
            <wp:effectExtent l="0" t="0" r="0" b="2536"/>
            <wp:docPr id="932868780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F7F92D" w14:textId="77777777" w:rsidR="00E57E74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601-02/25-01/41</w:t>
      </w:r>
    </w:p>
    <w:p w14:paraId="2C1EF24A" w14:textId="77777777" w:rsidR="00E57E74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3A41CA8A" w14:textId="77777777" w:rsidR="00E57E74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24. srpnja 2025.</w:t>
      </w:r>
    </w:p>
    <w:p w14:paraId="0903D8D1" w14:textId="77777777" w:rsidR="00E57E74" w:rsidRDefault="00E57E74">
      <w:pPr>
        <w:spacing w:after="0"/>
        <w:rPr>
          <w:rFonts w:cs="Calibri"/>
          <w:sz w:val="18"/>
          <w:szCs w:val="18"/>
        </w:rPr>
      </w:pPr>
    </w:p>
    <w:p w14:paraId="73A184BE" w14:textId="77777777" w:rsidR="00E57E74" w:rsidRDefault="00E57E74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166E5D6B" w14:textId="77777777" w:rsidR="00E57E74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23029708" w14:textId="77777777" w:rsidR="00E57E74" w:rsidRDefault="00E57E74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568DA7C" w14:textId="77777777" w:rsidR="00E57E74" w:rsidRDefault="00E57E74">
      <w:pPr>
        <w:rPr>
          <w:rFonts w:ascii="Arial" w:hAnsi="Arial"/>
          <w:sz w:val="18"/>
          <w:szCs w:val="18"/>
        </w:rPr>
      </w:pPr>
    </w:p>
    <w:p w14:paraId="129292F4" w14:textId="77777777" w:rsidR="00E57E74" w:rsidRDefault="00E57E74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1C1C4E32" w14:textId="77777777" w:rsidR="00E57E74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04F08672" w14:textId="77777777" w:rsidR="00E57E74" w:rsidRDefault="00E57E74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1A627252" w14:textId="77777777" w:rsidR="00E57E74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50. sjednicu Upravnog vijeća Dječjeg vrtića KOŠUTICA Ferdinandovac</w:t>
      </w:r>
    </w:p>
    <w:p w14:paraId="4DC88263" w14:textId="77777777" w:rsidR="00E57E74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za petak, 25.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 xml:space="preserve"> srpnja 2025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12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203EFE90" w14:textId="77777777" w:rsidR="00E57E74" w:rsidRDefault="00E57E74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2BB891B0" w14:textId="77777777" w:rsidR="00E57E74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62B9C954" w14:textId="77777777" w:rsidR="00E57E74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Sjednica će se održati telefonskim putem.</w:t>
      </w:r>
    </w:p>
    <w:p w14:paraId="0C6D84CB" w14:textId="77777777" w:rsidR="00E57E74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608C1B16" w14:textId="77777777" w:rsidR="00E57E74" w:rsidRDefault="00E57E74">
      <w:pPr>
        <w:spacing w:after="0"/>
        <w:jc w:val="both"/>
        <w:textAlignment w:val="auto"/>
        <w:rPr>
          <w:rFonts w:eastAsia="Times New Roman" w:cs="Calibri"/>
          <w:sz w:val="20"/>
          <w:szCs w:val="20"/>
          <w:lang w:eastAsia="hr-HR"/>
        </w:rPr>
      </w:pPr>
    </w:p>
    <w:p w14:paraId="79F815CC" w14:textId="77777777" w:rsidR="00E57E74" w:rsidRDefault="00E57E74">
      <w:pPr>
        <w:spacing w:after="0"/>
        <w:rPr>
          <w:sz w:val="20"/>
          <w:szCs w:val="20"/>
        </w:rPr>
      </w:pPr>
    </w:p>
    <w:p w14:paraId="3D692826" w14:textId="77777777" w:rsidR="00E57E74" w:rsidRDefault="00000000">
      <w:pPr>
        <w:pStyle w:val="Odlomakpopisa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 n e v n i    r e d :</w:t>
      </w:r>
      <w:bookmarkStart w:id="0" w:name="_Hlk31803078"/>
    </w:p>
    <w:p w14:paraId="06360928" w14:textId="77777777" w:rsidR="00E57E74" w:rsidRDefault="00E57E74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bookmarkEnd w:id="0"/>
    <w:p w14:paraId="620A04B8" w14:textId="77777777" w:rsidR="00E57E74" w:rsidRDefault="00E57E74">
      <w:pPr>
        <w:spacing w:after="0"/>
        <w:ind w:left="72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3563E1BC" w14:textId="77777777" w:rsidR="00E57E74" w:rsidRDefault="00000000">
      <w:pPr>
        <w:numPr>
          <w:ilvl w:val="0"/>
          <w:numId w:val="1"/>
        </w:numPr>
        <w:spacing w:after="0"/>
        <w:jc w:val="both"/>
      </w:pPr>
      <w:r>
        <w:rPr>
          <w:rStyle w:val="Zadanifontodlomka"/>
          <w:rFonts w:cs="Calibri"/>
          <w:b/>
          <w:i/>
          <w:sz w:val="20"/>
          <w:szCs w:val="20"/>
        </w:rPr>
        <w:t xml:space="preserve">Razmatranje prijedloga i donošenje Odluke o raspisivanju natječaja za izbor radnika na radno mjesto odgojiteljice/odgojitelja na neodređeno vrijeme u Dječji vrtić Košutica Ferdinandovac </w:t>
      </w:r>
    </w:p>
    <w:p w14:paraId="53D7A96F" w14:textId="77777777" w:rsidR="00E57E74" w:rsidRDefault="00E57E74">
      <w:pPr>
        <w:spacing w:after="0"/>
        <w:ind w:left="720"/>
        <w:jc w:val="both"/>
      </w:pPr>
    </w:p>
    <w:p w14:paraId="138BF3C0" w14:textId="77777777" w:rsidR="00E57E74" w:rsidRDefault="00000000">
      <w:pPr>
        <w:numPr>
          <w:ilvl w:val="0"/>
          <w:numId w:val="1"/>
        </w:numPr>
        <w:spacing w:after="0"/>
        <w:jc w:val="both"/>
      </w:pPr>
      <w:r>
        <w:rPr>
          <w:rStyle w:val="Zadanifontodlomka"/>
          <w:rFonts w:cs="Calibri"/>
          <w:b/>
          <w:i/>
          <w:sz w:val="20"/>
          <w:szCs w:val="20"/>
        </w:rPr>
        <w:t>Razno.</w:t>
      </w:r>
    </w:p>
    <w:p w14:paraId="7B12B9DB" w14:textId="77777777" w:rsidR="00E57E74" w:rsidRDefault="00E57E74">
      <w:pPr>
        <w:spacing w:after="0"/>
        <w:ind w:left="720"/>
        <w:jc w:val="both"/>
      </w:pPr>
    </w:p>
    <w:p w14:paraId="1870EDBD" w14:textId="77777777" w:rsidR="00E57E74" w:rsidRDefault="00E57E74">
      <w:pPr>
        <w:pStyle w:val="Odlomakpopisa"/>
        <w:rPr>
          <w:rFonts w:cs="Calibri"/>
          <w:b/>
          <w:i/>
          <w:sz w:val="20"/>
          <w:szCs w:val="20"/>
        </w:rPr>
      </w:pPr>
    </w:p>
    <w:p w14:paraId="3F5D23C8" w14:textId="77777777" w:rsidR="00E57E74" w:rsidRDefault="00E57E74">
      <w:pPr>
        <w:pStyle w:val="Odlomakpopisa"/>
        <w:jc w:val="both"/>
        <w:rPr>
          <w:rFonts w:cs="Calibri"/>
          <w:bCs/>
          <w:sz w:val="20"/>
          <w:szCs w:val="20"/>
        </w:rPr>
      </w:pPr>
    </w:p>
    <w:p w14:paraId="73328B5E" w14:textId="77777777" w:rsidR="00E57E74" w:rsidRDefault="00000000">
      <w:pPr>
        <w:pStyle w:val="Odlomakpopisa"/>
        <w:ind w:firstLine="696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Molim da se sjednici odazovete u točno zakazano vrijeme, a eventualnu spriječenost nazočnosti da dojavite na tel. 048/ 817 - 660.</w:t>
      </w:r>
    </w:p>
    <w:p w14:paraId="75197B93" w14:textId="77777777" w:rsidR="00E57E74" w:rsidRDefault="00E57E74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6DA69BED" w14:textId="77777777" w:rsidR="00E57E74" w:rsidRDefault="00E57E74">
      <w:pPr>
        <w:spacing w:after="0"/>
        <w:jc w:val="both"/>
        <w:rPr>
          <w:rFonts w:eastAsia="Times New Roman" w:cs="Calibri"/>
          <w:bCs/>
          <w:sz w:val="20"/>
          <w:szCs w:val="20"/>
          <w:lang w:eastAsia="hr-HR"/>
        </w:rPr>
      </w:pPr>
    </w:p>
    <w:p w14:paraId="2BB8D819" w14:textId="77777777" w:rsidR="00E57E74" w:rsidRDefault="00000000">
      <w:pPr>
        <w:spacing w:after="0"/>
        <w:ind w:left="708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PREDSJEDNIK:</w:t>
      </w:r>
    </w:p>
    <w:p w14:paraId="6D46FA71" w14:textId="77777777" w:rsidR="00E57E74" w:rsidRDefault="00E57E74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</w:p>
    <w:p w14:paraId="5702A634" w14:textId="77777777" w:rsidR="00E57E74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</w:t>
      </w:r>
    </w:p>
    <w:p w14:paraId="1BAEFB20" w14:textId="77777777" w:rsidR="00E57E74" w:rsidRDefault="00000000">
      <w:pPr>
        <w:spacing w:after="0"/>
        <w:jc w:val="center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Miroslav Fuček</w:t>
      </w:r>
    </w:p>
    <w:p w14:paraId="22E4B31F" w14:textId="77777777" w:rsidR="00E57E74" w:rsidRDefault="00E57E74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3AB88474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DOSTAVITI:</w:t>
      </w:r>
    </w:p>
    <w:p w14:paraId="53BE27F6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1. Miroslavu Fučeku, predsjedniku, </w:t>
      </w:r>
    </w:p>
    <w:p w14:paraId="410FEFB2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2. Ljubici Penezić, zamjenici predsjednika, </w:t>
      </w:r>
    </w:p>
    <w:p w14:paraId="1B6B45A6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3. Damiru Horvatu, članu,  </w:t>
      </w:r>
    </w:p>
    <w:p w14:paraId="7D5BBDCE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4. Barici Šostar, članici, </w:t>
      </w:r>
    </w:p>
    <w:p w14:paraId="438D7322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5. Jeleni Munjeković, članici, </w:t>
      </w:r>
    </w:p>
    <w:p w14:paraId="2486BD63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 xml:space="preserve">6. Marineli Bedeković Prevedan, ravnateljici Dječjeg vrtića KOŠUTICA Ferdinandovac, </w:t>
      </w:r>
    </w:p>
    <w:p w14:paraId="601C573B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7. Općinskom načelniku Općine Ferdinandovac,</w:t>
      </w:r>
    </w:p>
    <w:p w14:paraId="3A4B4B39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8. Jedinstvenom upravnom odjelu Općine Ferdinandovac,</w:t>
      </w:r>
    </w:p>
    <w:p w14:paraId="7591ACE9" w14:textId="77777777" w:rsidR="00E57E74" w:rsidRDefault="00000000">
      <w:pPr>
        <w:spacing w:after="0"/>
        <w:rPr>
          <w:rFonts w:eastAsia="Times New Roman" w:cs="Calibri"/>
          <w:bCs/>
          <w:sz w:val="20"/>
          <w:szCs w:val="20"/>
          <w:lang w:eastAsia="hr-HR"/>
        </w:rPr>
      </w:pPr>
      <w:r>
        <w:rPr>
          <w:rFonts w:eastAsia="Times New Roman" w:cs="Calibri"/>
          <w:bCs/>
          <w:sz w:val="20"/>
          <w:szCs w:val="20"/>
          <w:lang w:eastAsia="hr-HR"/>
        </w:rPr>
        <w:t>9. Oglasna ploča Dječjeg vrtića KOŠUTICA Ferdinandovac,</w:t>
      </w:r>
    </w:p>
    <w:p w14:paraId="70A3535D" w14:textId="77777777" w:rsidR="00E57E74" w:rsidRDefault="00000000">
      <w:pPr>
        <w:spacing w:after="0"/>
      </w:pPr>
      <w:r>
        <w:rPr>
          <w:rStyle w:val="Zadanifontodlomka"/>
          <w:rFonts w:eastAsia="Times New Roman" w:cs="Calibri"/>
          <w:bCs/>
          <w:sz w:val="20"/>
          <w:szCs w:val="20"/>
          <w:lang w:eastAsia="hr-HR"/>
        </w:rPr>
        <w:t xml:space="preserve">10. Pismohrani. </w:t>
      </w:r>
    </w:p>
    <w:p w14:paraId="44C20634" w14:textId="77777777" w:rsidR="00E57E74" w:rsidRDefault="00E57E74"/>
    <w:sectPr w:rsidR="00E57E7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6D0B" w14:textId="77777777" w:rsidR="002D08D5" w:rsidRDefault="002D08D5">
      <w:pPr>
        <w:spacing w:after="0"/>
      </w:pPr>
      <w:r>
        <w:separator/>
      </w:r>
    </w:p>
  </w:endnote>
  <w:endnote w:type="continuationSeparator" w:id="0">
    <w:p w14:paraId="56493F38" w14:textId="77777777" w:rsidR="002D08D5" w:rsidRDefault="002D0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1E76" w14:textId="77777777" w:rsidR="002D08D5" w:rsidRDefault="002D08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FCB599" w14:textId="77777777" w:rsidR="002D08D5" w:rsidRDefault="002D08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4F1A"/>
    <w:multiLevelType w:val="multilevel"/>
    <w:tmpl w:val="D8A601A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8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7E74"/>
    <w:rsid w:val="002D08D5"/>
    <w:rsid w:val="007A1BAF"/>
    <w:rsid w:val="00BA7CDC"/>
    <w:rsid w:val="00E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832D"/>
  <w15:docId w15:val="{DFE474C7-7D02-4695-A24D-9B3C44B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ind w:left="720"/>
    </w:p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2025-10-07T10:02:00Z</dcterms:created>
  <dcterms:modified xsi:type="dcterms:W3CDTF">2025-10-07T10:02:00Z</dcterms:modified>
</cp:coreProperties>
</file>