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E7D0" w14:textId="77777777" w:rsidR="008F1F30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5CA32BD4" wp14:editId="7AD55501">
            <wp:extent cx="1317019" cy="645164"/>
            <wp:effectExtent l="0" t="0" r="0" b="2536"/>
            <wp:docPr id="1237366985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13D235" w14:textId="77777777" w:rsidR="008F1F30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601-02/25-01/56</w:t>
      </w:r>
    </w:p>
    <w:p w14:paraId="1A740536" w14:textId="77777777" w:rsidR="008F1F30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2137-15-68-25-1</w:t>
      </w:r>
    </w:p>
    <w:p w14:paraId="6FF8A6CE" w14:textId="77777777" w:rsidR="008F1F30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9. rujna 2025.</w:t>
      </w:r>
    </w:p>
    <w:p w14:paraId="312423E6" w14:textId="77777777" w:rsidR="008F1F30" w:rsidRDefault="008F1F30">
      <w:pPr>
        <w:spacing w:after="0"/>
        <w:rPr>
          <w:rFonts w:cs="Calibri"/>
          <w:sz w:val="18"/>
          <w:szCs w:val="18"/>
        </w:rPr>
      </w:pPr>
    </w:p>
    <w:p w14:paraId="5281FA28" w14:textId="77777777" w:rsidR="008F1F30" w:rsidRDefault="008F1F30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5F66B4EF" w14:textId="77777777" w:rsidR="008F1F30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02381DF4" w14:textId="77777777" w:rsidR="008F1F30" w:rsidRDefault="008F1F30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3DE1C70C" w14:textId="77777777" w:rsidR="008F1F30" w:rsidRDefault="008F1F30">
      <w:pPr>
        <w:rPr>
          <w:rFonts w:ascii="Arial" w:hAnsi="Arial"/>
          <w:sz w:val="20"/>
        </w:rPr>
      </w:pPr>
    </w:p>
    <w:p w14:paraId="199DF40D" w14:textId="77777777" w:rsidR="008F1F30" w:rsidRDefault="008F1F30">
      <w:pPr>
        <w:spacing w:after="0"/>
        <w:rPr>
          <w:rFonts w:eastAsia="Times New Roman" w:cs="Calibri"/>
          <w:b/>
          <w:lang w:eastAsia="hr-HR"/>
        </w:rPr>
      </w:pPr>
    </w:p>
    <w:p w14:paraId="5BA85549" w14:textId="77777777" w:rsidR="008F1F30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63DCC50F" w14:textId="77777777" w:rsidR="008F1F30" w:rsidRDefault="008F1F30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2780ADBD" w14:textId="77777777" w:rsidR="008F1F30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52. sjednicu Upravnog vijeća Dječjeg vrtića KOŠUTICA Ferdinandovac</w:t>
      </w:r>
    </w:p>
    <w:p w14:paraId="0E95E49C" w14:textId="77777777" w:rsidR="008F1F30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 xml:space="preserve">za petak, </w:t>
      </w:r>
      <w:r>
        <w:rPr>
          <w:rStyle w:val="Zadanifontodlomka"/>
          <w:rFonts w:eastAsia="Times New Roman" w:cs="Calibri"/>
          <w:b/>
          <w:u w:val="single"/>
          <w:lang w:eastAsia="hr-HR"/>
        </w:rPr>
        <w:t>12. rujna 2025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276FE9F3" w14:textId="77777777" w:rsidR="008F1F30" w:rsidRDefault="008F1F3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0B6EC860" w14:textId="77777777" w:rsidR="008F1F30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Sjednica će se održati u Dječjem vrtiću Košutica Ferdinandovac, Ferdinandovac, Trg slobode 36.</w:t>
      </w:r>
    </w:p>
    <w:p w14:paraId="3409CE16" w14:textId="77777777" w:rsidR="008F1F30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Za sjednicu predlažem</w:t>
      </w:r>
    </w:p>
    <w:p w14:paraId="7733F935" w14:textId="77777777" w:rsidR="008F1F30" w:rsidRDefault="008F1F30">
      <w:pPr>
        <w:spacing w:after="0"/>
        <w:jc w:val="both"/>
        <w:textAlignment w:val="auto"/>
        <w:rPr>
          <w:rFonts w:eastAsia="Times New Roman" w:cs="Calibri"/>
          <w:sz w:val="18"/>
          <w:szCs w:val="18"/>
          <w:lang w:eastAsia="hr-HR"/>
        </w:rPr>
      </w:pPr>
    </w:p>
    <w:p w14:paraId="1FEC5094" w14:textId="77777777" w:rsidR="008F1F30" w:rsidRDefault="008F1F30">
      <w:pPr>
        <w:spacing w:after="0"/>
        <w:rPr>
          <w:b/>
        </w:rPr>
      </w:pPr>
    </w:p>
    <w:p w14:paraId="47DC0E04" w14:textId="77777777" w:rsidR="008F1F30" w:rsidRDefault="00000000">
      <w:pPr>
        <w:pStyle w:val="Odlomakpopis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Dnevni red :</w:t>
      </w:r>
    </w:p>
    <w:p w14:paraId="60127788" w14:textId="77777777" w:rsidR="008F1F30" w:rsidRDefault="008F1F30">
      <w:pPr>
        <w:pStyle w:val="Odlomakpopisa"/>
        <w:rPr>
          <w:rFonts w:cs="Calibri"/>
          <w:sz w:val="20"/>
          <w:szCs w:val="20"/>
        </w:rPr>
      </w:pPr>
      <w:bookmarkStart w:id="0" w:name="_Hlk31803078"/>
    </w:p>
    <w:p w14:paraId="3F809292" w14:textId="77777777" w:rsidR="008F1F30" w:rsidRDefault="008F1F30">
      <w:pPr>
        <w:spacing w:after="0"/>
        <w:jc w:val="both"/>
        <w:rPr>
          <w:rFonts w:eastAsia="Times New Roman" w:cs="Calibri"/>
          <w:b/>
          <w:sz w:val="20"/>
          <w:szCs w:val="20"/>
          <w:lang w:eastAsia="hr-HR"/>
        </w:rPr>
      </w:pPr>
    </w:p>
    <w:p w14:paraId="4283AFAC" w14:textId="77777777" w:rsidR="008F1F30" w:rsidRDefault="00000000">
      <w:pPr>
        <w:pStyle w:val="Odlomakpopisa"/>
        <w:numPr>
          <w:ilvl w:val="0"/>
          <w:numId w:val="1"/>
        </w:numPr>
        <w:spacing w:after="0"/>
        <w:jc w:val="both"/>
        <w:textAlignment w:val="auto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Razmatranje prijedloga i donošenje Godišnjeg izvješća o radu Dječjeg vrtića Košutica Ferdinandovac za pedagošku godinu 2024./2025.,</w:t>
      </w:r>
    </w:p>
    <w:p w14:paraId="50F74202" w14:textId="77777777" w:rsidR="008F1F30" w:rsidRDefault="008F1F30">
      <w:pPr>
        <w:pStyle w:val="Odlomakpopisa"/>
        <w:jc w:val="both"/>
        <w:rPr>
          <w:rFonts w:cs="Calibri"/>
          <w:b/>
          <w:i/>
          <w:iCs/>
        </w:rPr>
      </w:pPr>
    </w:p>
    <w:p w14:paraId="38AC2F7A" w14:textId="77777777" w:rsidR="008F1F30" w:rsidRDefault="00000000">
      <w:pPr>
        <w:pStyle w:val="Odlomakpopisa"/>
        <w:numPr>
          <w:ilvl w:val="0"/>
          <w:numId w:val="1"/>
        </w:numPr>
        <w:spacing w:after="0"/>
        <w:jc w:val="both"/>
        <w:textAlignment w:val="auto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Razmatranje prijedloga i donošenje Godišnjeg plana i programa odgojno - obrazovnog rada Dječjeg vrtića Košutica Ferdinandovac za pedagošku godinu 2025./2026.,</w:t>
      </w:r>
    </w:p>
    <w:p w14:paraId="40A6329D" w14:textId="77777777" w:rsidR="008F1F30" w:rsidRDefault="008F1F30">
      <w:pPr>
        <w:pStyle w:val="Odlomakpopisa"/>
        <w:rPr>
          <w:rFonts w:cs="Calibri"/>
          <w:b/>
          <w:i/>
          <w:iCs/>
        </w:rPr>
      </w:pPr>
    </w:p>
    <w:p w14:paraId="42F07BF7" w14:textId="77777777" w:rsidR="008F1F30" w:rsidRDefault="00000000">
      <w:pPr>
        <w:pStyle w:val="Odlomakpopisa"/>
        <w:numPr>
          <w:ilvl w:val="0"/>
          <w:numId w:val="1"/>
        </w:numPr>
        <w:spacing w:after="0"/>
        <w:jc w:val="both"/>
        <w:textAlignment w:val="auto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Razmatranje prijedloga i donošenje Kurikulum Dječjeg vrtića Košutica Ferdinandovac,</w:t>
      </w:r>
    </w:p>
    <w:p w14:paraId="1ED07EC9" w14:textId="77777777" w:rsidR="008F1F30" w:rsidRDefault="008F1F30">
      <w:pPr>
        <w:pStyle w:val="Odlomakpopisa"/>
        <w:rPr>
          <w:rFonts w:cs="Calibri"/>
          <w:b/>
          <w:i/>
          <w:iCs/>
        </w:rPr>
      </w:pPr>
    </w:p>
    <w:p w14:paraId="3F9CA682" w14:textId="77777777" w:rsidR="008F1F30" w:rsidRDefault="00000000">
      <w:pPr>
        <w:pStyle w:val="Odlomakpopisa"/>
        <w:numPr>
          <w:ilvl w:val="0"/>
          <w:numId w:val="1"/>
        </w:numPr>
        <w:spacing w:after="0"/>
        <w:textAlignment w:val="auto"/>
      </w:pPr>
      <w:r>
        <w:rPr>
          <w:rStyle w:val="Zadanifontodlomka"/>
          <w:rFonts w:cs="Calibri"/>
          <w:b/>
          <w:i/>
          <w:iCs/>
        </w:rPr>
        <w:t>Razmatranje prijedloga i donošenje Odluke o raspisivanju natječaja za izbor radnika na radno mjesto zdravstvenog voditelja na neodređeno vrijeme u Dječji vrtić Košutica Ferdinandovac,</w:t>
      </w:r>
    </w:p>
    <w:p w14:paraId="77AC999F" w14:textId="77777777" w:rsidR="008F1F30" w:rsidRDefault="008F1F30">
      <w:pPr>
        <w:pStyle w:val="Odlomakpopisa"/>
      </w:pPr>
    </w:p>
    <w:p w14:paraId="338E6525" w14:textId="77777777" w:rsidR="008F1F30" w:rsidRDefault="00000000">
      <w:pPr>
        <w:pStyle w:val="Odlomakpopisa"/>
        <w:numPr>
          <w:ilvl w:val="0"/>
          <w:numId w:val="1"/>
        </w:numPr>
        <w:spacing w:after="0"/>
        <w:jc w:val="both"/>
        <w:textAlignment w:val="auto"/>
      </w:pPr>
      <w:r>
        <w:rPr>
          <w:rStyle w:val="Zadanifontodlomka"/>
          <w:rFonts w:cs="Calibri"/>
          <w:b/>
          <w:i/>
          <w:iCs/>
        </w:rPr>
        <w:t>Razmatranje prijedloga i donošenje Odluke o raspisivanju natječaja za izbor radnika na radno mjesto kuhara na određeno vrijeme u Dječji vrtić Košutica Ferdinandovac</w:t>
      </w:r>
      <w:r>
        <w:rPr>
          <w:rStyle w:val="Zadanifontodlomka"/>
          <w:rFonts w:cs="Calibri"/>
          <w:b/>
          <w:i/>
        </w:rPr>
        <w:t>,</w:t>
      </w:r>
    </w:p>
    <w:p w14:paraId="78CB03FF" w14:textId="77777777" w:rsidR="008F1F30" w:rsidRDefault="008F1F30">
      <w:pPr>
        <w:pStyle w:val="Odlomakpopisa"/>
        <w:rPr>
          <w:rFonts w:cs="Calibri"/>
          <w:b/>
          <w:i/>
          <w:iCs/>
        </w:rPr>
      </w:pPr>
    </w:p>
    <w:p w14:paraId="1F653963" w14:textId="77777777" w:rsidR="008F1F30" w:rsidRDefault="00000000">
      <w:pPr>
        <w:pStyle w:val="Odlomakpopisa"/>
        <w:numPr>
          <w:ilvl w:val="0"/>
          <w:numId w:val="1"/>
        </w:numPr>
        <w:spacing w:after="0"/>
        <w:textAlignment w:val="auto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Razno.</w:t>
      </w:r>
    </w:p>
    <w:p w14:paraId="0957463D" w14:textId="77777777" w:rsidR="008F1F30" w:rsidRDefault="008F1F30">
      <w:pPr>
        <w:pStyle w:val="Odlomakpopisa"/>
        <w:rPr>
          <w:rFonts w:cs="Calibri"/>
          <w:bCs/>
          <w:sz w:val="18"/>
          <w:szCs w:val="18"/>
        </w:rPr>
      </w:pPr>
    </w:p>
    <w:bookmarkEnd w:id="0"/>
    <w:p w14:paraId="742E3945" w14:textId="77777777" w:rsidR="008F1F30" w:rsidRDefault="008F1F30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2C58053A" w14:textId="77777777" w:rsidR="008F1F30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47CD50F8" w14:textId="77777777" w:rsidR="008F1F30" w:rsidRDefault="008F1F30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2AA81E33" w14:textId="77777777" w:rsidR="008F1F30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PREDSJEDNIK:</w:t>
      </w:r>
    </w:p>
    <w:p w14:paraId="0E9B57C8" w14:textId="77777777" w:rsidR="008F1F30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Miroslav Fuček</w:t>
      </w:r>
    </w:p>
    <w:p w14:paraId="7883518B" w14:textId="77777777" w:rsidR="008F1F30" w:rsidRDefault="008F1F3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60DC430C" w14:textId="77777777" w:rsidR="008F1F3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lastRenderedPageBreak/>
        <w:t>DOSTAVITI:</w:t>
      </w:r>
    </w:p>
    <w:p w14:paraId="7D04FF71" w14:textId="77777777" w:rsidR="008F1F3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43C89B52" w14:textId="77777777" w:rsidR="008F1F3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01FB69A4" w14:textId="77777777" w:rsidR="008F1F3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25106BAE" w14:textId="77777777" w:rsidR="008F1F3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Barici Šostar, članici, </w:t>
      </w:r>
    </w:p>
    <w:p w14:paraId="01FFC769" w14:textId="77777777" w:rsidR="008F1F3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4C91BF6A" w14:textId="77777777" w:rsidR="008F1F3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0E692F2A" w14:textId="77777777" w:rsidR="008F1F3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744306B7" w14:textId="77777777" w:rsidR="008F1F3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4A659DFB" w14:textId="77777777" w:rsidR="008F1F3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376A77A2" w14:textId="77777777" w:rsidR="008F1F30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p w14:paraId="0A7C4657" w14:textId="77777777" w:rsidR="008F1F30" w:rsidRDefault="008F1F30"/>
    <w:sectPr w:rsidR="008F1F3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1AD1" w14:textId="77777777" w:rsidR="00B202FE" w:rsidRDefault="00B202FE">
      <w:pPr>
        <w:spacing w:after="0"/>
      </w:pPr>
      <w:r>
        <w:separator/>
      </w:r>
    </w:p>
  </w:endnote>
  <w:endnote w:type="continuationSeparator" w:id="0">
    <w:p w14:paraId="07104253" w14:textId="77777777" w:rsidR="00B202FE" w:rsidRDefault="00B20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45E9" w14:textId="77777777" w:rsidR="00B202FE" w:rsidRDefault="00B202F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8E032E" w14:textId="77777777" w:rsidR="00B202FE" w:rsidRDefault="00B202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93EC1"/>
    <w:multiLevelType w:val="multilevel"/>
    <w:tmpl w:val="8714AB8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88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1F30"/>
    <w:rsid w:val="007A1BAF"/>
    <w:rsid w:val="008F1F30"/>
    <w:rsid w:val="00B202FE"/>
    <w:rsid w:val="00F7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FD5A"/>
  <w15:docId w15:val="{DFE474C7-7D02-4695-A24D-9B3C44B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Naslov2">
    <w:name w:val="Naslov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aslov3">
    <w:name w:val="Naslov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Naslov4">
    <w:name w:val="Naslov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Naslov5">
    <w:name w:val="Naslov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Naslov6">
    <w:name w:val="Naslov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Naslov7">
    <w:name w:val="Naslov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Naslov8">
    <w:name w:val="Naslov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Naslov9">
    <w:name w:val="Naslov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customStyle="1" w:styleId="Naslov">
    <w:name w:val="Naslov"/>
    <w:basedOn w:val="Normal"/>
    <w:next w:val="Normal"/>
    <w:pPr>
      <w:spacing w:after="8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odnaslov">
    <w:name w:val="Podnaslov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">
    <w:name w:val="Citat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customStyle="1" w:styleId="Odlomakpopisa">
    <w:name w:val="Odlomak popisa"/>
    <w:basedOn w:val="Normal"/>
    <w:pPr>
      <w:ind w:left="720"/>
    </w:pPr>
  </w:style>
  <w:style w:type="character" w:customStyle="1" w:styleId="Jakoisticanje">
    <w:name w:val="Jako isticanje"/>
    <w:basedOn w:val="Zadanifontodlomka"/>
    <w:rPr>
      <w:i/>
      <w:iCs/>
      <w:color w:val="2F5496"/>
    </w:rPr>
  </w:style>
  <w:style w:type="paragraph" w:customStyle="1" w:styleId="Naglaencitat">
    <w:name w:val="Naglašen citat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customStyle="1" w:styleId="Istaknutareferenca">
    <w:name w:val="Istaknuta referenca"/>
    <w:basedOn w:val="Zadanifontodlomka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2025-10-07T10:02:00Z</dcterms:created>
  <dcterms:modified xsi:type="dcterms:W3CDTF">2025-10-07T10:02:00Z</dcterms:modified>
</cp:coreProperties>
</file>